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707ED" w14:textId="4F711F7B" w:rsidR="00A05B47" w:rsidRPr="003C063C" w:rsidRDefault="00A05B47" w:rsidP="00F952F4">
      <w:pPr>
        <w:jc w:val="both"/>
        <w:rPr>
          <w:bCs/>
          <w:iCs/>
          <w:sz w:val="20"/>
        </w:rPr>
      </w:pPr>
      <w:r w:rsidRPr="00A2552B">
        <w:rPr>
          <w:b/>
          <w:bCs/>
          <w:color w:val="FF0000"/>
          <w:szCs w:val="22"/>
        </w:rPr>
        <w:t>1</w:t>
      </w:r>
      <w:r w:rsidRPr="00A2552B">
        <w:rPr>
          <w:sz w:val="20"/>
        </w:rPr>
        <w:t xml:space="preserve"> </w:t>
      </w:r>
      <w:r w:rsidRPr="00AC0397">
        <w:rPr>
          <w:b/>
          <w:bCs/>
          <w:i/>
          <w:iCs/>
          <w:sz w:val="20"/>
        </w:rPr>
        <w:t xml:space="preserve">COMPILARE IL MODULO </w:t>
      </w:r>
      <w:r w:rsidR="009A7122" w:rsidRPr="00AC0397">
        <w:rPr>
          <w:b/>
          <w:bCs/>
          <w:i/>
          <w:iCs/>
          <w:sz w:val="20"/>
        </w:rPr>
        <w:t xml:space="preserve">CONSEGNARLO </w:t>
      </w:r>
      <w:r w:rsidRPr="00AC0397">
        <w:rPr>
          <w:b/>
          <w:bCs/>
          <w:i/>
          <w:iCs/>
          <w:sz w:val="20"/>
        </w:rPr>
        <w:t>ASSIEME A COPIA DOCUMENTO</w:t>
      </w:r>
      <w:r w:rsidR="00CE26F2" w:rsidRPr="00AC0397">
        <w:rPr>
          <w:b/>
          <w:bCs/>
          <w:i/>
          <w:iCs/>
          <w:sz w:val="20"/>
        </w:rPr>
        <w:t xml:space="preserve"> </w:t>
      </w:r>
      <w:bookmarkStart w:id="0" w:name="_Hlk94713903"/>
      <w:r w:rsidR="00CE26F2" w:rsidRPr="00AC0397">
        <w:rPr>
          <w:b/>
          <w:bCs/>
          <w:i/>
          <w:iCs/>
          <w:sz w:val="20"/>
        </w:rPr>
        <w:t>D’IDENTITÀ</w:t>
      </w:r>
      <w:r w:rsidR="00E22BC1" w:rsidRPr="00AC0397">
        <w:rPr>
          <w:b/>
          <w:bCs/>
          <w:i/>
          <w:iCs/>
          <w:sz w:val="20"/>
        </w:rPr>
        <w:t>, COPIA LIBRETTO DI CIRCOLAZIONE DE</w:t>
      </w:r>
      <w:r w:rsidR="00011835" w:rsidRPr="00AC0397">
        <w:rPr>
          <w:b/>
          <w:bCs/>
          <w:i/>
          <w:iCs/>
          <w:sz w:val="20"/>
        </w:rPr>
        <w:t>L</w:t>
      </w:r>
      <w:r w:rsidR="00E22BC1" w:rsidRPr="00AC0397">
        <w:rPr>
          <w:b/>
          <w:bCs/>
          <w:i/>
          <w:iCs/>
          <w:sz w:val="20"/>
        </w:rPr>
        <w:t xml:space="preserve"> VEICOL</w:t>
      </w:r>
      <w:r w:rsidR="00011835" w:rsidRPr="00AC0397">
        <w:rPr>
          <w:b/>
          <w:bCs/>
          <w:i/>
          <w:iCs/>
          <w:sz w:val="20"/>
        </w:rPr>
        <w:t>O</w:t>
      </w:r>
      <w:r w:rsidR="00E22BC1" w:rsidRPr="00AC0397">
        <w:rPr>
          <w:b/>
          <w:bCs/>
          <w:i/>
          <w:iCs/>
          <w:sz w:val="20"/>
        </w:rPr>
        <w:t xml:space="preserve"> </w:t>
      </w:r>
      <w:bookmarkEnd w:id="0"/>
      <w:r w:rsidR="00CF4655" w:rsidRPr="00AC0397">
        <w:rPr>
          <w:b/>
          <w:bCs/>
          <w:i/>
          <w:iCs/>
          <w:sz w:val="20"/>
        </w:rPr>
        <w:t xml:space="preserve">E COPIA </w:t>
      </w:r>
      <w:r w:rsidR="009A7122" w:rsidRPr="00AC0397">
        <w:rPr>
          <w:b/>
          <w:bCs/>
          <w:i/>
          <w:iCs/>
          <w:sz w:val="20"/>
        </w:rPr>
        <w:t>PAGAMENTO</w:t>
      </w:r>
      <w:r w:rsidR="00011835" w:rsidRPr="00AC0397">
        <w:rPr>
          <w:b/>
          <w:bCs/>
          <w:i/>
          <w:iCs/>
          <w:sz w:val="20"/>
        </w:rPr>
        <w:t xml:space="preserve"> </w:t>
      </w:r>
      <w:r w:rsidR="00AC0397" w:rsidRPr="00AC0397">
        <w:rPr>
          <w:b/>
          <w:bCs/>
          <w:i/>
          <w:iCs/>
          <w:sz w:val="20"/>
        </w:rPr>
        <w:t xml:space="preserve">PRESSO COMUNE DI PETACCIATO SALA CONSILIARE </w:t>
      </w:r>
      <w:r w:rsidR="00011835" w:rsidRPr="00AC0397">
        <w:rPr>
          <w:b/>
          <w:bCs/>
          <w:i/>
          <w:iCs/>
          <w:sz w:val="20"/>
        </w:rPr>
        <w:t xml:space="preserve"> </w:t>
      </w:r>
      <w:r w:rsidR="00656DE2" w:rsidRPr="00AC0397">
        <w:rPr>
          <w:bCs/>
          <w:iCs/>
          <w:sz w:val="20"/>
        </w:rPr>
        <w:t xml:space="preserve">VIALE </w:t>
      </w:r>
      <w:r w:rsidR="00AC0397" w:rsidRPr="00AC0397">
        <w:rPr>
          <w:bCs/>
          <w:iCs/>
          <w:sz w:val="20"/>
        </w:rPr>
        <w:t>PIETRAVALLE, 5</w:t>
      </w:r>
      <w:r w:rsidR="00656DE2" w:rsidRPr="00AC0397">
        <w:rPr>
          <w:bCs/>
          <w:iCs/>
          <w:sz w:val="20"/>
        </w:rPr>
        <w:t xml:space="preserve"> (</w:t>
      </w:r>
      <w:r w:rsidR="00AC0397" w:rsidRPr="00AC0397">
        <w:rPr>
          <w:bCs/>
          <w:iCs/>
          <w:sz w:val="20"/>
        </w:rPr>
        <w:t>86038</w:t>
      </w:r>
      <w:r w:rsidR="00656DE2" w:rsidRPr="00AC0397">
        <w:rPr>
          <w:bCs/>
          <w:iCs/>
          <w:sz w:val="20"/>
        </w:rPr>
        <w:t xml:space="preserve">) </w:t>
      </w:r>
      <w:r w:rsidR="00AC0397" w:rsidRPr="00AC0397">
        <w:rPr>
          <w:bCs/>
          <w:iCs/>
          <w:sz w:val="20"/>
        </w:rPr>
        <w:t>PETACCIATO</w:t>
      </w:r>
      <w:r w:rsidR="00656DE2" w:rsidRPr="00AC0397">
        <w:rPr>
          <w:bCs/>
          <w:iCs/>
          <w:sz w:val="20"/>
        </w:rPr>
        <w:t xml:space="preserve"> (</w:t>
      </w:r>
      <w:r w:rsidR="00AC0397" w:rsidRPr="00AC0397">
        <w:rPr>
          <w:bCs/>
          <w:iCs/>
          <w:sz w:val="20"/>
        </w:rPr>
        <w:t>CB</w:t>
      </w:r>
      <w:r w:rsidR="00656DE2" w:rsidRPr="00AC0397">
        <w:rPr>
          <w:bCs/>
          <w:iCs/>
          <w:sz w:val="20"/>
        </w:rPr>
        <w:t xml:space="preserve">) </w:t>
      </w:r>
      <w:r w:rsidR="003C063C" w:rsidRPr="00AC0397">
        <w:rPr>
          <w:bCs/>
          <w:iCs/>
          <w:sz w:val="20"/>
        </w:rPr>
        <w:t>/</w:t>
      </w:r>
      <w:r w:rsidR="00AB5CCA" w:rsidRPr="00AC0397">
        <w:rPr>
          <w:bCs/>
          <w:iCs/>
          <w:sz w:val="20"/>
        </w:rPr>
        <w:t xml:space="preserve"> </w:t>
      </w:r>
      <w:r w:rsidR="00A2552B" w:rsidRPr="00AC0397">
        <w:rPr>
          <w:bCs/>
          <w:iCs/>
          <w:sz w:val="20"/>
          <w:u w:val="single"/>
        </w:rPr>
        <w:t>ORARI:</w:t>
      </w:r>
      <w:r w:rsidR="00A2552B" w:rsidRPr="00AC0397">
        <w:rPr>
          <w:bCs/>
          <w:iCs/>
          <w:sz w:val="20"/>
        </w:rPr>
        <w:t xml:space="preserve"> </w:t>
      </w:r>
      <w:r w:rsidR="00AC0397" w:rsidRPr="00AC0397">
        <w:rPr>
          <w:bCs/>
          <w:iCs/>
          <w:sz w:val="20"/>
        </w:rPr>
        <w:t>LUNEDI 09/06</w:t>
      </w:r>
      <w:r w:rsidR="00656DE2" w:rsidRPr="00AC0397">
        <w:rPr>
          <w:bCs/>
          <w:iCs/>
          <w:sz w:val="20"/>
        </w:rPr>
        <w:t xml:space="preserve"> E </w:t>
      </w:r>
      <w:r w:rsidR="00AC0397" w:rsidRPr="00AC0397">
        <w:rPr>
          <w:bCs/>
          <w:iCs/>
          <w:sz w:val="20"/>
        </w:rPr>
        <w:t>MERCOLEDI 11/06</w:t>
      </w:r>
      <w:r w:rsidR="00656DE2" w:rsidRPr="00AC0397">
        <w:rPr>
          <w:bCs/>
          <w:iCs/>
          <w:sz w:val="20"/>
        </w:rPr>
        <w:t xml:space="preserve"> </w:t>
      </w:r>
      <w:r w:rsidR="00437E4F" w:rsidRPr="00AC0397">
        <w:rPr>
          <w:bCs/>
          <w:iCs/>
          <w:sz w:val="20"/>
        </w:rPr>
        <w:t xml:space="preserve"> </w:t>
      </w:r>
      <w:r w:rsidR="00CB6D08">
        <w:rPr>
          <w:bCs/>
          <w:iCs/>
          <w:sz w:val="20"/>
        </w:rPr>
        <w:t xml:space="preserve">ORARI </w:t>
      </w:r>
      <w:r w:rsidR="00437E4F" w:rsidRPr="00AC0397">
        <w:rPr>
          <w:bCs/>
          <w:iCs/>
          <w:sz w:val="20"/>
        </w:rPr>
        <w:t>1</w:t>
      </w:r>
      <w:r w:rsidR="00AC0397" w:rsidRPr="00AC0397">
        <w:rPr>
          <w:bCs/>
          <w:iCs/>
          <w:sz w:val="20"/>
        </w:rPr>
        <w:t>5:</w:t>
      </w:r>
      <w:r w:rsidR="00437E4F" w:rsidRPr="00AC0397">
        <w:rPr>
          <w:bCs/>
          <w:iCs/>
          <w:sz w:val="20"/>
        </w:rPr>
        <w:t>00-</w:t>
      </w:r>
      <w:r w:rsidR="00AC0397" w:rsidRPr="00AC0397">
        <w:rPr>
          <w:bCs/>
          <w:iCs/>
          <w:sz w:val="20"/>
        </w:rPr>
        <w:t>20:</w:t>
      </w:r>
      <w:r w:rsidR="00437E4F" w:rsidRPr="00AC0397">
        <w:rPr>
          <w:bCs/>
          <w:iCs/>
          <w:sz w:val="20"/>
        </w:rPr>
        <w:t xml:space="preserve">00  </w:t>
      </w:r>
    </w:p>
    <w:p w14:paraId="4E359FC5" w14:textId="77777777" w:rsidR="002B215C" w:rsidRDefault="002B215C" w:rsidP="00F952F4">
      <w:pPr>
        <w:jc w:val="both"/>
        <w:rPr>
          <w:b/>
          <w:bCs/>
          <w:i/>
          <w:iCs/>
          <w:sz w:val="20"/>
        </w:rPr>
      </w:pPr>
    </w:p>
    <w:p w14:paraId="30DE8BF1" w14:textId="77777777" w:rsidR="002B215C" w:rsidRPr="002B215C" w:rsidRDefault="002B215C" w:rsidP="00F952F4">
      <w:pPr>
        <w:jc w:val="both"/>
        <w:rPr>
          <w:b/>
          <w:bCs/>
          <w:sz w:val="20"/>
          <w:u w:val="single"/>
        </w:rPr>
      </w:pPr>
      <w:r w:rsidRPr="002B215C">
        <w:rPr>
          <w:b/>
          <w:bCs/>
          <w:sz w:val="20"/>
          <w:u w:val="single"/>
        </w:rPr>
        <w:t xml:space="preserve">DOCUMENTAZIONE DA ALLEGARE </w:t>
      </w:r>
    </w:p>
    <w:p w14:paraId="64AB70FE" w14:textId="546D2279" w:rsidR="002B215C" w:rsidRPr="00FF7DEC" w:rsidRDefault="002B215C" w:rsidP="00F952F4">
      <w:pPr>
        <w:pStyle w:val="Paragrafoelenco"/>
        <w:numPr>
          <w:ilvl w:val="0"/>
          <w:numId w:val="4"/>
        </w:numPr>
        <w:spacing w:line="276" w:lineRule="auto"/>
        <w:jc w:val="both"/>
        <w:rPr>
          <w:rFonts w:ascii="Arial" w:hAnsi="Arial" w:cs="Arial"/>
        </w:rPr>
      </w:pPr>
      <w:r w:rsidRPr="00FF7DEC">
        <w:rPr>
          <w:rFonts w:ascii="Arial" w:hAnsi="Arial" w:cs="Arial"/>
        </w:rPr>
        <w:t>fotocopia della carta di circolazione di ogni veicolo</w:t>
      </w:r>
    </w:p>
    <w:p w14:paraId="201AB550" w14:textId="77777777" w:rsidR="002B215C" w:rsidRPr="00FF7DEC" w:rsidRDefault="002B215C" w:rsidP="00F952F4">
      <w:pPr>
        <w:pStyle w:val="Paragrafoelenco"/>
        <w:numPr>
          <w:ilvl w:val="0"/>
          <w:numId w:val="4"/>
        </w:numPr>
        <w:spacing w:line="276" w:lineRule="auto"/>
        <w:jc w:val="both"/>
        <w:rPr>
          <w:rFonts w:ascii="Arial" w:hAnsi="Arial" w:cs="Arial"/>
        </w:rPr>
      </w:pPr>
      <w:r w:rsidRPr="00FF7DEC">
        <w:rPr>
          <w:rFonts w:ascii="Arial" w:hAnsi="Arial" w:cs="Arial"/>
        </w:rPr>
        <w:t>dichiarazione sostitutiva di certificazione DPR 445/2000 con fotocopia documento di identità;</w:t>
      </w:r>
    </w:p>
    <w:p w14:paraId="30C207A8" w14:textId="77777777" w:rsidR="00F952F4" w:rsidRPr="00CB6D08" w:rsidRDefault="002B215C" w:rsidP="00F952F4">
      <w:pPr>
        <w:pStyle w:val="Paragrafoelenco"/>
        <w:numPr>
          <w:ilvl w:val="0"/>
          <w:numId w:val="4"/>
        </w:numPr>
        <w:spacing w:line="480" w:lineRule="auto"/>
        <w:jc w:val="both"/>
        <w:rPr>
          <w:rFonts w:ascii="Arial" w:hAnsi="Arial" w:cs="Arial"/>
          <w:b/>
        </w:rPr>
      </w:pPr>
      <w:r w:rsidRPr="00F952F4">
        <w:rPr>
          <w:rFonts w:ascii="Arial" w:hAnsi="Arial" w:cs="Arial"/>
        </w:rPr>
        <w:t>attestazione pagamento tariffa agevolata.</w:t>
      </w:r>
    </w:p>
    <w:p w14:paraId="3FCE9900" w14:textId="77777777" w:rsidR="00CB6D08" w:rsidRPr="00F952F4" w:rsidRDefault="00CB6D08" w:rsidP="00CB6D08">
      <w:pPr>
        <w:pStyle w:val="Paragrafoelenco"/>
        <w:spacing w:line="480" w:lineRule="auto"/>
        <w:jc w:val="both"/>
        <w:rPr>
          <w:rFonts w:ascii="Arial" w:hAnsi="Arial" w:cs="Arial"/>
          <w:b/>
        </w:rPr>
      </w:pPr>
    </w:p>
    <w:p w14:paraId="6C88D931" w14:textId="77777777" w:rsidR="00CB6D08" w:rsidRPr="00B52645" w:rsidRDefault="00CB6D08" w:rsidP="00CB6D08">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sz w:val="20"/>
        </w:rPr>
      </w:pPr>
      <w:r w:rsidRPr="00085A71">
        <w:rPr>
          <w:rFonts w:ascii="Arial" w:hAnsi="Arial" w:cs="Arial"/>
          <w:b/>
          <w:sz w:val="32"/>
        </w:rPr>
        <w:t>DICHIARAZIONE SOSTITUTIVA DI CERTIFICAZIONE</w:t>
      </w:r>
    </w:p>
    <w:p w14:paraId="59010BE2" w14:textId="77777777" w:rsidR="00CB6D08" w:rsidRPr="00B52645" w:rsidRDefault="00CB6D08" w:rsidP="00CB6D08">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sz w:val="20"/>
        </w:rPr>
      </w:pPr>
      <w:r w:rsidRPr="00B52645">
        <w:rPr>
          <w:rFonts w:ascii="Arial" w:hAnsi="Arial" w:cs="Arial"/>
          <w:b/>
          <w:bCs/>
          <w:sz w:val="20"/>
        </w:rPr>
        <w:t>(art. 46 del D.P.R. 28 dicembre 2000 n°445)</w:t>
      </w:r>
    </w:p>
    <w:p w14:paraId="1831CA46" w14:textId="77777777" w:rsidR="00CB6D08" w:rsidRPr="00B52645" w:rsidRDefault="00CB6D08" w:rsidP="00CB6D08">
      <w:pPr>
        <w:spacing w:line="360" w:lineRule="auto"/>
        <w:jc w:val="both"/>
        <w:rPr>
          <w:rFonts w:ascii="Arial" w:hAnsi="Arial" w:cs="Arial"/>
          <w:sz w:val="20"/>
        </w:rPr>
      </w:pPr>
    </w:p>
    <w:p w14:paraId="4929ABDB" w14:textId="77777777" w:rsidR="00CB6D08" w:rsidRPr="00B52645" w:rsidRDefault="00CB6D08" w:rsidP="00CB6D08">
      <w:pPr>
        <w:spacing w:line="360" w:lineRule="auto"/>
        <w:jc w:val="both"/>
        <w:rPr>
          <w:rFonts w:ascii="Arial" w:hAnsi="Arial" w:cs="Arial"/>
          <w:b/>
          <w:bCs/>
          <w:sz w:val="20"/>
        </w:rPr>
      </w:pPr>
      <w:r w:rsidRPr="00B52645">
        <w:rPr>
          <w:rFonts w:ascii="Arial" w:hAnsi="Arial" w:cs="Arial"/>
          <w:sz w:val="20"/>
        </w:rPr>
        <w:t>Io sottoscritto/a________________________________________________ consapevole delle sanzioni penali, nel caso di dichiarazioni non veritiere e falsità negli atti, richiamate dall’art. 76 D.P.R. 445 del 28/12/2000</w:t>
      </w:r>
    </w:p>
    <w:p w14:paraId="5EB2D4E3" w14:textId="77777777" w:rsidR="00CB6D08" w:rsidRPr="00B52645" w:rsidRDefault="00CB6D08" w:rsidP="00CB6D08">
      <w:pPr>
        <w:spacing w:line="360" w:lineRule="auto"/>
        <w:jc w:val="center"/>
        <w:rPr>
          <w:rFonts w:ascii="Arial" w:hAnsi="Arial" w:cs="Arial"/>
          <w:b/>
          <w:bCs/>
          <w:sz w:val="20"/>
        </w:rPr>
      </w:pPr>
      <w:r w:rsidRPr="00B52645">
        <w:rPr>
          <w:rFonts w:ascii="Arial" w:hAnsi="Arial" w:cs="Arial"/>
          <w:b/>
          <w:bCs/>
          <w:sz w:val="20"/>
        </w:rPr>
        <w:t>D I C H I A R O</w:t>
      </w:r>
    </w:p>
    <w:p w14:paraId="0D9DEAA0" w14:textId="77777777" w:rsidR="00CB6D08" w:rsidRPr="00B52645" w:rsidRDefault="00CB6D08" w:rsidP="00CB6D08">
      <w:pPr>
        <w:spacing w:line="360" w:lineRule="auto"/>
        <w:rPr>
          <w:rFonts w:ascii="Arial" w:hAnsi="Arial" w:cs="Arial"/>
          <w:b/>
          <w:bCs/>
          <w:sz w:val="20"/>
        </w:rPr>
      </w:pPr>
      <w:r w:rsidRPr="00B52645">
        <w:rPr>
          <w:rFonts w:ascii="Arial" w:hAnsi="Arial" w:cs="Arial"/>
          <w:b/>
          <w:bCs/>
          <w:sz w:val="20"/>
        </w:rPr>
        <w:t>PER TARIFFA RESIDENTI</w:t>
      </w:r>
      <w:r>
        <w:rPr>
          <w:rFonts w:ascii="Arial" w:hAnsi="Arial" w:cs="Arial"/>
          <w:b/>
          <w:bCs/>
          <w:sz w:val="20"/>
        </w:rPr>
        <w:t>:</w:t>
      </w:r>
    </w:p>
    <w:p w14:paraId="7E3EADA6" w14:textId="77777777" w:rsidR="00CB6D08" w:rsidRPr="00B52645" w:rsidRDefault="00CB6D08" w:rsidP="00CB6D08">
      <w:pPr>
        <w:widowControl w:val="0"/>
        <w:numPr>
          <w:ilvl w:val="0"/>
          <w:numId w:val="3"/>
        </w:numPr>
        <w:suppressAutoHyphens/>
        <w:spacing w:line="360" w:lineRule="auto"/>
        <w:ind w:left="284" w:hanging="284"/>
        <w:jc w:val="both"/>
        <w:rPr>
          <w:rFonts w:ascii="Arial" w:hAnsi="Arial" w:cs="Arial"/>
          <w:sz w:val="20"/>
        </w:rPr>
      </w:pPr>
      <w:r w:rsidRPr="00B52645">
        <w:rPr>
          <w:rFonts w:ascii="Arial" w:hAnsi="Arial" w:cs="Arial"/>
          <w:sz w:val="20"/>
        </w:rPr>
        <w:t>Di essere nato/a a ______________________________________________(________) il ____/____/________</w:t>
      </w:r>
    </w:p>
    <w:p w14:paraId="4598BBFB" w14:textId="77777777" w:rsidR="00CB6D08" w:rsidRDefault="00CB6D08" w:rsidP="00CB6D08">
      <w:pPr>
        <w:widowControl w:val="0"/>
        <w:numPr>
          <w:ilvl w:val="0"/>
          <w:numId w:val="3"/>
        </w:numPr>
        <w:suppressAutoHyphens/>
        <w:spacing w:line="360" w:lineRule="auto"/>
        <w:ind w:left="284" w:hanging="284"/>
        <w:jc w:val="both"/>
        <w:rPr>
          <w:rFonts w:ascii="Arial" w:hAnsi="Arial" w:cs="Arial"/>
          <w:sz w:val="20"/>
        </w:rPr>
      </w:pPr>
      <w:r w:rsidRPr="00B52645">
        <w:rPr>
          <w:rFonts w:ascii="Arial" w:hAnsi="Arial" w:cs="Arial"/>
          <w:sz w:val="20"/>
        </w:rPr>
        <w:t>di essere residente a ____________________________________________(_______) in Via _________________________________________________________ n. ______</w:t>
      </w:r>
    </w:p>
    <w:p w14:paraId="0F705DA2" w14:textId="77777777" w:rsidR="00CB6D08" w:rsidRPr="00B52645" w:rsidRDefault="00CB6D08" w:rsidP="00CB6D08">
      <w:pPr>
        <w:spacing w:line="360" w:lineRule="auto"/>
        <w:jc w:val="both"/>
        <w:rPr>
          <w:rFonts w:ascii="Arial" w:hAnsi="Arial" w:cs="Arial"/>
          <w:sz w:val="20"/>
        </w:rPr>
      </w:pPr>
    </w:p>
    <w:p w14:paraId="64C4D456" w14:textId="77777777" w:rsidR="00CB6D08" w:rsidRPr="00B52645" w:rsidRDefault="00CB6D08" w:rsidP="00CB6D08">
      <w:pPr>
        <w:spacing w:line="360" w:lineRule="auto"/>
        <w:jc w:val="both"/>
        <w:rPr>
          <w:rFonts w:ascii="Arial" w:hAnsi="Arial" w:cs="Arial"/>
          <w:sz w:val="20"/>
        </w:rPr>
      </w:pPr>
      <w:r w:rsidRPr="00B52645">
        <w:rPr>
          <w:rFonts w:ascii="Arial" w:hAnsi="Arial" w:cs="Arial"/>
          <w:sz w:val="20"/>
        </w:rPr>
        <w:t>Dichiaro altresì di essere informato ai sensi e per gli effetti di cui all’art. 13 Regolamento UE 2016/679 che i dati personali raccolti saranno trattati, anche con strumenti informatici, esclusivamente nell’ambito del procedimento per il quale la presente dichiarazione viene resa.</w:t>
      </w:r>
    </w:p>
    <w:p w14:paraId="1FAF71FD" w14:textId="77777777" w:rsidR="00CB6D08" w:rsidRDefault="00CB6D08" w:rsidP="00CB6D08">
      <w:pPr>
        <w:spacing w:line="480" w:lineRule="auto"/>
        <w:jc w:val="both"/>
        <w:rPr>
          <w:rFonts w:ascii="Arial" w:hAnsi="Arial" w:cs="Arial"/>
          <w:sz w:val="20"/>
        </w:rPr>
      </w:pPr>
    </w:p>
    <w:p w14:paraId="6E12C1D4" w14:textId="17B89817" w:rsidR="00CB6D08" w:rsidRPr="00CB6D08" w:rsidRDefault="00CB6D08" w:rsidP="00CB6D08">
      <w:pPr>
        <w:spacing w:line="480" w:lineRule="auto"/>
        <w:jc w:val="both"/>
        <w:rPr>
          <w:rFonts w:ascii="Arial" w:hAnsi="Arial" w:cs="Arial"/>
          <w:szCs w:val="22"/>
        </w:rPr>
      </w:pPr>
      <w:r w:rsidRPr="00CB6D08">
        <w:rPr>
          <w:rFonts w:ascii="Arial" w:hAnsi="Arial" w:cs="Arial"/>
          <w:szCs w:val="22"/>
        </w:rPr>
        <w:t xml:space="preserve">Petacciato, _____________ </w:t>
      </w:r>
    </w:p>
    <w:p w14:paraId="60A2D301" w14:textId="77777777" w:rsidR="00CB6D08" w:rsidRPr="00CB6D08" w:rsidRDefault="00CB6D08" w:rsidP="00CB6D08">
      <w:pPr>
        <w:spacing w:line="480" w:lineRule="auto"/>
        <w:jc w:val="both"/>
        <w:rPr>
          <w:rFonts w:ascii="Arial" w:hAnsi="Arial" w:cs="Arial"/>
          <w:szCs w:val="22"/>
        </w:rPr>
      </w:pPr>
      <w:r w:rsidRPr="00CB6D08">
        <w:rPr>
          <w:rFonts w:ascii="Arial" w:hAnsi="Arial" w:cs="Arial"/>
          <w:szCs w:val="22"/>
        </w:rPr>
        <w:t>IL/LA RICHIEDENTE ____________________________________________</w:t>
      </w:r>
    </w:p>
    <w:p w14:paraId="6185CA44" w14:textId="77777777" w:rsidR="00CB6D08" w:rsidRPr="00B52645" w:rsidRDefault="00CB6D08" w:rsidP="00CB6D08">
      <w:pPr>
        <w:spacing w:line="360" w:lineRule="auto"/>
        <w:jc w:val="both"/>
        <w:rPr>
          <w:sz w:val="20"/>
        </w:rPr>
      </w:pPr>
    </w:p>
    <w:p w14:paraId="64AD8B09" w14:textId="77777777" w:rsidR="00CB6D08" w:rsidRPr="00B52645" w:rsidRDefault="00CB6D08" w:rsidP="00CB6D08">
      <w:pPr>
        <w:spacing w:line="360" w:lineRule="auto"/>
        <w:jc w:val="both"/>
        <w:rPr>
          <w:rFonts w:ascii="Arial" w:hAnsi="Arial" w:cs="Arial"/>
          <w:sz w:val="20"/>
        </w:rPr>
      </w:pPr>
      <w:r w:rsidRPr="00B52645">
        <w:rPr>
          <w:rFonts w:ascii="Arial" w:hAnsi="Arial" w:cs="Arial"/>
          <w:sz w:val="20"/>
        </w:rPr>
        <w:t>(La presente dichiarazione non necessita dell’autenticazione della firma e sostituisce a tutti gli effetti le normali certificazioni richieste o destinate ad una Pubblica Amministrazione nonché ai gestori di pubblici servizi e ai privati che vi consentono se accompagnata da copia di un documento di identità, o se la firma è apposta davanti al dipendente addetto a ricevere la documentazione o altro dipendente incaricato dal Sindaco).</w:t>
      </w:r>
    </w:p>
    <w:p w14:paraId="62B98364" w14:textId="65638501" w:rsidR="00CB6D08" w:rsidRDefault="00CB6D08">
      <w:pPr>
        <w:rPr>
          <w:rFonts w:ascii="Arial" w:hAnsi="Arial" w:cs="Arial"/>
          <w:b/>
          <w:bCs/>
        </w:rPr>
      </w:pPr>
      <w:r>
        <w:rPr>
          <w:rFonts w:ascii="Arial" w:hAnsi="Arial" w:cs="Arial"/>
          <w:b/>
          <w:bCs/>
        </w:rPr>
        <w:br w:type="page"/>
      </w:r>
    </w:p>
    <w:p w14:paraId="35F27086" w14:textId="77777777" w:rsidR="00F952F4" w:rsidRDefault="00F952F4" w:rsidP="00F952F4">
      <w:pPr>
        <w:spacing w:line="360" w:lineRule="auto"/>
        <w:jc w:val="center"/>
        <w:rPr>
          <w:rFonts w:ascii="Arial" w:hAnsi="Arial" w:cs="Arial"/>
          <w:b/>
          <w:bCs/>
        </w:rPr>
      </w:pPr>
    </w:p>
    <w:p w14:paraId="21188FAA" w14:textId="1C0764FA" w:rsidR="0082322A" w:rsidRDefault="0082322A" w:rsidP="00F952F4">
      <w:pPr>
        <w:spacing w:line="360" w:lineRule="auto"/>
        <w:jc w:val="center"/>
        <w:rPr>
          <w:rFonts w:ascii="Arial" w:hAnsi="Arial" w:cs="Arial"/>
        </w:rPr>
      </w:pPr>
      <w:r>
        <w:rPr>
          <w:rFonts w:ascii="Arial" w:hAnsi="Arial" w:cs="Arial"/>
          <w:b/>
          <w:bCs/>
        </w:rPr>
        <w:t>C H I E D O</w:t>
      </w:r>
    </w:p>
    <w:p w14:paraId="717D6F77" w14:textId="007D8B22" w:rsidR="0082322A" w:rsidRDefault="0082322A" w:rsidP="00F952F4">
      <w:pPr>
        <w:spacing w:line="276" w:lineRule="auto"/>
        <w:jc w:val="both"/>
        <w:rPr>
          <w:rFonts w:ascii="Arial" w:hAnsi="Arial" w:cs="Arial"/>
          <w:i/>
        </w:rPr>
      </w:pPr>
      <w:r>
        <w:rPr>
          <w:rFonts w:ascii="Arial" w:hAnsi="Arial" w:cs="Arial"/>
        </w:rPr>
        <w:t xml:space="preserve">ai sensi del Regolamento dei Parcheggi del Comune di </w:t>
      </w:r>
      <w:r w:rsidR="00AC0397">
        <w:rPr>
          <w:rFonts w:ascii="Arial" w:hAnsi="Arial" w:cs="Arial"/>
        </w:rPr>
        <w:t>Petacciato</w:t>
      </w:r>
      <w:r>
        <w:rPr>
          <w:rFonts w:ascii="Arial" w:hAnsi="Arial" w:cs="Arial"/>
        </w:rPr>
        <w:t xml:space="preserve"> approvato </w:t>
      </w:r>
      <w:r w:rsidR="00656DE2">
        <w:rPr>
          <w:rFonts w:ascii="Arial" w:hAnsi="Arial" w:cs="Arial"/>
        </w:rPr>
        <w:t>con</w:t>
      </w:r>
      <w:r>
        <w:rPr>
          <w:rFonts w:ascii="Arial" w:hAnsi="Arial" w:cs="Arial"/>
        </w:rPr>
        <w:t xml:space="preserve"> Delibera di Giunta Comunale n. </w:t>
      </w:r>
      <w:r w:rsidR="00AC0397">
        <w:rPr>
          <w:rFonts w:ascii="Arial" w:hAnsi="Arial" w:cs="Arial"/>
        </w:rPr>
        <w:t>59</w:t>
      </w:r>
      <w:r w:rsidR="00656DE2" w:rsidRPr="00656DE2">
        <w:rPr>
          <w:rFonts w:ascii="Arial" w:hAnsi="Arial" w:cs="Arial"/>
        </w:rPr>
        <w:t xml:space="preserve"> del </w:t>
      </w:r>
      <w:r w:rsidR="00AC0397">
        <w:rPr>
          <w:rFonts w:ascii="Arial" w:hAnsi="Arial" w:cs="Arial"/>
        </w:rPr>
        <w:t>14</w:t>
      </w:r>
      <w:r w:rsidR="00656DE2" w:rsidRPr="00656DE2">
        <w:rPr>
          <w:rFonts w:ascii="Arial" w:hAnsi="Arial" w:cs="Arial"/>
        </w:rPr>
        <w:t>-05-</w:t>
      </w:r>
      <w:r w:rsidR="00034DB3">
        <w:rPr>
          <w:rFonts w:ascii="Arial" w:hAnsi="Arial" w:cs="Arial"/>
        </w:rPr>
        <w:t>2025</w:t>
      </w:r>
      <w:r>
        <w:rPr>
          <w:rFonts w:ascii="Arial" w:hAnsi="Arial" w:cs="Arial"/>
        </w:rPr>
        <w:t>, delle quali dichiaro di aver preso visione, l’inserimento nella banca dati per la fruizione degli spazi di sosta a tariffa agevolata, entro gli appositi spazi demarcati da segnaletica orizzontale di colore blu, in qualità di</w:t>
      </w:r>
      <w:r w:rsidR="003C063C">
        <w:rPr>
          <w:rFonts w:ascii="Arial" w:hAnsi="Arial" w:cs="Arial"/>
        </w:rPr>
        <w:t xml:space="preserve">: </w:t>
      </w:r>
      <w:r w:rsidRPr="00C66C1A">
        <w:rPr>
          <w:rFonts w:ascii="Arial" w:hAnsi="Arial" w:cs="Arial"/>
          <w:i/>
        </w:rPr>
        <w:t>(barrare</w:t>
      </w:r>
      <w:r w:rsidR="003A099B">
        <w:rPr>
          <w:rFonts w:ascii="Arial" w:hAnsi="Arial" w:cs="Arial"/>
          <w:i/>
        </w:rPr>
        <w:t xml:space="preserve"> e compilare</w:t>
      </w:r>
      <w:r w:rsidRPr="00C66C1A">
        <w:rPr>
          <w:rFonts w:ascii="Arial" w:hAnsi="Arial" w:cs="Arial"/>
          <w:i/>
        </w:rPr>
        <w:t xml:space="preserve"> la parte </w:t>
      </w:r>
      <w:r w:rsidR="003A099B">
        <w:rPr>
          <w:rFonts w:ascii="Arial" w:hAnsi="Arial" w:cs="Arial"/>
          <w:i/>
        </w:rPr>
        <w:t>interessata</w:t>
      </w:r>
      <w:r w:rsidRPr="00C66C1A">
        <w:rPr>
          <w:rFonts w:ascii="Arial" w:hAnsi="Arial" w:cs="Arial"/>
          <w:i/>
        </w:rPr>
        <w:t>)</w:t>
      </w:r>
    </w:p>
    <w:p w14:paraId="4658D3E6" w14:textId="77777777" w:rsidR="003C063C" w:rsidRDefault="003C063C" w:rsidP="00F952F4">
      <w:pPr>
        <w:spacing w:line="276" w:lineRule="auto"/>
        <w:jc w:val="both"/>
        <w:rPr>
          <w:rFonts w:ascii="Arial" w:hAnsi="Arial" w:cs="Arial"/>
        </w:rPr>
      </w:pPr>
    </w:p>
    <w:p w14:paraId="5E6FEF20" w14:textId="1FD73A85" w:rsidR="00007EF2" w:rsidRDefault="00007EF2" w:rsidP="00F952F4">
      <w:pPr>
        <w:spacing w:line="360" w:lineRule="auto"/>
        <w:ind w:left="284" w:hanging="284"/>
        <w:jc w:val="both"/>
        <w:rPr>
          <w:rFonts w:ascii="Arial" w:hAnsi="Arial" w:cs="Arial"/>
          <w:b/>
          <w:bCs/>
          <w:u w:val="single"/>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Arial" w:hAnsi="Arial" w:cs="Arial"/>
          <w:b/>
          <w:bCs/>
          <w:u w:val="single"/>
        </w:rPr>
        <w:t xml:space="preserve">ABBONAMENTO STAGIONALE RESIDENTE  – </w:t>
      </w:r>
      <w:r w:rsidR="00034DB3">
        <w:rPr>
          <w:rFonts w:ascii="Arial" w:hAnsi="Arial" w:cs="Arial"/>
          <w:b/>
          <w:bCs/>
          <w:u w:val="single"/>
        </w:rPr>
        <w:t>2025</w:t>
      </w:r>
      <w:r w:rsidR="00BC463A">
        <w:rPr>
          <w:rFonts w:ascii="Arial" w:hAnsi="Arial" w:cs="Arial"/>
          <w:b/>
          <w:bCs/>
          <w:u w:val="single"/>
        </w:rPr>
        <w:t xml:space="preserve"> (MAX 120 EMETTIBILI)</w:t>
      </w:r>
    </w:p>
    <w:p w14:paraId="07358787" w14:textId="332E2817" w:rsidR="00007EF2" w:rsidRPr="00007EF2" w:rsidRDefault="00007EF2" w:rsidP="00F952F4">
      <w:pPr>
        <w:spacing w:line="360" w:lineRule="auto"/>
        <w:ind w:left="284" w:hanging="284"/>
        <w:jc w:val="both"/>
        <w:rPr>
          <w:rFonts w:ascii="Arial" w:hAnsi="Arial" w:cs="Arial"/>
          <w:b/>
          <w:bCs/>
        </w:rPr>
      </w:pPr>
      <w:r w:rsidRPr="00007EF2">
        <w:rPr>
          <w:rFonts w:ascii="Arial" w:hAnsi="Arial" w:cs="Arial"/>
          <w:b/>
          <w:bCs/>
        </w:rPr>
        <w:t xml:space="preserve">VALIDO DAL </w:t>
      </w:r>
      <w:r>
        <w:rPr>
          <w:rFonts w:ascii="Arial" w:hAnsi="Arial" w:cs="Arial"/>
          <w:b/>
          <w:bCs/>
        </w:rPr>
        <w:t>__</w:t>
      </w:r>
      <w:r w:rsidRPr="00007EF2">
        <w:rPr>
          <w:rFonts w:ascii="Arial" w:hAnsi="Arial" w:cs="Arial"/>
          <w:b/>
          <w:bCs/>
        </w:rPr>
        <w:t>__/__</w:t>
      </w:r>
      <w:r>
        <w:rPr>
          <w:rFonts w:ascii="Arial" w:hAnsi="Arial" w:cs="Arial"/>
          <w:b/>
          <w:bCs/>
        </w:rPr>
        <w:t>__</w:t>
      </w:r>
      <w:r w:rsidRPr="00007EF2">
        <w:rPr>
          <w:rFonts w:ascii="Arial" w:hAnsi="Arial" w:cs="Arial"/>
          <w:b/>
          <w:bCs/>
        </w:rPr>
        <w:t>/____</w:t>
      </w:r>
      <w:r>
        <w:rPr>
          <w:rFonts w:ascii="Arial" w:hAnsi="Arial" w:cs="Arial"/>
          <w:b/>
          <w:bCs/>
        </w:rPr>
        <w:t xml:space="preserve">_____   AL </w:t>
      </w:r>
      <w:r w:rsidRPr="00007EF2">
        <w:rPr>
          <w:rFonts w:ascii="Arial" w:hAnsi="Arial" w:cs="Arial"/>
          <w:b/>
          <w:bCs/>
        </w:rPr>
        <w:t xml:space="preserve"> </w:t>
      </w:r>
      <w:r>
        <w:rPr>
          <w:rFonts w:ascii="Arial" w:hAnsi="Arial" w:cs="Arial"/>
          <w:b/>
          <w:bCs/>
        </w:rPr>
        <w:t>15</w:t>
      </w:r>
      <w:r w:rsidRPr="00007EF2">
        <w:rPr>
          <w:rFonts w:ascii="Arial" w:hAnsi="Arial" w:cs="Arial"/>
          <w:b/>
          <w:bCs/>
        </w:rPr>
        <w:t>/</w:t>
      </w:r>
      <w:r>
        <w:rPr>
          <w:rFonts w:ascii="Arial" w:hAnsi="Arial" w:cs="Arial"/>
          <w:b/>
          <w:bCs/>
        </w:rPr>
        <w:t>09</w:t>
      </w:r>
      <w:r w:rsidRPr="00007EF2">
        <w:rPr>
          <w:rFonts w:ascii="Arial" w:hAnsi="Arial" w:cs="Arial"/>
          <w:b/>
          <w:bCs/>
        </w:rPr>
        <w:t>/</w:t>
      </w:r>
      <w:r w:rsidR="00034DB3">
        <w:rPr>
          <w:rFonts w:ascii="Arial" w:hAnsi="Arial" w:cs="Arial"/>
          <w:b/>
          <w:bCs/>
        </w:rPr>
        <w:t>2025</w:t>
      </w:r>
      <w:r>
        <w:rPr>
          <w:rFonts w:ascii="Arial" w:hAnsi="Arial" w:cs="Arial"/>
          <w:b/>
          <w:bCs/>
        </w:rPr>
        <w:t xml:space="preserve">   </w:t>
      </w:r>
    </w:p>
    <w:p w14:paraId="41D22155" w14:textId="09CE66A3" w:rsidR="00007EF2" w:rsidRDefault="00296099" w:rsidP="00F952F4">
      <w:pPr>
        <w:spacing w:line="360" w:lineRule="auto"/>
        <w:ind w:left="284"/>
        <w:jc w:val="both"/>
        <w:rPr>
          <w:rFonts w:ascii="Arial" w:hAnsi="Arial" w:cs="Arial"/>
        </w:rPr>
      </w:pPr>
      <w:r>
        <w:rPr>
          <w:rFonts w:ascii="Arial" w:hAnsi="Arial" w:cs="Arial"/>
        </w:rPr>
        <w:t>A</w:t>
      </w:r>
      <w:r w:rsidRPr="00007EF2">
        <w:rPr>
          <w:rFonts w:ascii="Arial" w:hAnsi="Arial" w:cs="Arial"/>
        </w:rPr>
        <w:t xml:space="preserve">bbonamento </w:t>
      </w:r>
      <w:r>
        <w:rPr>
          <w:rFonts w:ascii="Arial" w:hAnsi="Arial" w:cs="Arial"/>
        </w:rPr>
        <w:t>stagionale</w:t>
      </w:r>
      <w:r w:rsidRPr="00007EF2">
        <w:rPr>
          <w:rFonts w:ascii="Arial" w:hAnsi="Arial" w:cs="Arial"/>
        </w:rPr>
        <w:t xml:space="preserve"> per residenti nel Comune di </w:t>
      </w:r>
      <w:r w:rsidR="00AC0397">
        <w:rPr>
          <w:rFonts w:ascii="Arial" w:hAnsi="Arial" w:cs="Arial"/>
        </w:rPr>
        <w:t>Petacciato</w:t>
      </w:r>
      <w:r w:rsidRPr="00007EF2">
        <w:rPr>
          <w:rFonts w:ascii="Arial" w:hAnsi="Arial" w:cs="Arial"/>
        </w:rPr>
        <w:t xml:space="preserve"> e limitatamente ad UNA sola autovettura di proprietà</w:t>
      </w:r>
      <w:r w:rsidR="00007EF2">
        <w:rPr>
          <w:rFonts w:ascii="Arial" w:hAnsi="Arial" w:cs="Arial"/>
          <w:bCs/>
        </w:rPr>
        <w:t>:</w:t>
      </w:r>
    </w:p>
    <w:p w14:paraId="355586AE" w14:textId="27BA0D83" w:rsidR="00007EF2" w:rsidRPr="00007EF2" w:rsidRDefault="00007EF2" w:rsidP="00F952F4">
      <w:pPr>
        <w:spacing w:line="360" w:lineRule="auto"/>
        <w:ind w:left="284"/>
        <w:jc w:val="both"/>
        <w:rPr>
          <w:rFonts w:ascii="Arial" w:hAnsi="Arial" w:cs="Arial"/>
        </w:rPr>
      </w:pPr>
      <w:r>
        <w:rPr>
          <w:rFonts w:ascii="Arial" w:hAnsi="Arial" w:cs="Arial"/>
        </w:rPr>
        <w:t xml:space="preserve">TARGA _________________________________  - </w:t>
      </w:r>
      <w:r w:rsidRPr="000F55EE">
        <w:rPr>
          <w:rFonts w:ascii="Arial" w:hAnsi="Arial" w:cs="Arial"/>
          <w:sz w:val="28"/>
          <w:szCs w:val="24"/>
          <w:u w:val="single"/>
        </w:rPr>
        <w:t xml:space="preserve">tariffa € </w:t>
      </w:r>
      <w:r w:rsidR="00BC463A" w:rsidRPr="000F55EE">
        <w:rPr>
          <w:rFonts w:ascii="Arial" w:hAnsi="Arial" w:cs="Arial"/>
          <w:sz w:val="28"/>
          <w:szCs w:val="24"/>
          <w:u w:val="single"/>
        </w:rPr>
        <w:t>6</w:t>
      </w:r>
      <w:r w:rsidRPr="000F55EE">
        <w:rPr>
          <w:rFonts w:ascii="Arial" w:hAnsi="Arial" w:cs="Arial"/>
          <w:sz w:val="28"/>
          <w:szCs w:val="24"/>
          <w:u w:val="single"/>
        </w:rPr>
        <w:t xml:space="preserve">0 </w:t>
      </w:r>
    </w:p>
    <w:p w14:paraId="49BC8ABD" w14:textId="24BF25F6" w:rsidR="002B2932" w:rsidRDefault="002B2932" w:rsidP="002B2932">
      <w:pPr>
        <w:spacing w:line="360" w:lineRule="auto"/>
        <w:ind w:left="284" w:hanging="284"/>
        <w:jc w:val="both"/>
        <w:rPr>
          <w:rFonts w:ascii="Arial" w:hAnsi="Arial" w:cs="Arial"/>
          <w:b/>
          <w:bCs/>
          <w:u w:val="single"/>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Arial" w:hAnsi="Arial" w:cs="Arial"/>
          <w:b/>
          <w:bCs/>
          <w:u w:val="single"/>
        </w:rPr>
        <w:t>ABBONAMENTO SETTIMANALE NON RESIDENTE – 2025</w:t>
      </w:r>
    </w:p>
    <w:p w14:paraId="6123468E" w14:textId="77777777" w:rsidR="002B2932" w:rsidRPr="00007EF2" w:rsidRDefault="002B2932" w:rsidP="002B2932">
      <w:pPr>
        <w:spacing w:line="360" w:lineRule="auto"/>
        <w:ind w:left="284" w:hanging="284"/>
        <w:jc w:val="both"/>
        <w:rPr>
          <w:rFonts w:ascii="Arial" w:hAnsi="Arial" w:cs="Arial"/>
          <w:b/>
          <w:bCs/>
        </w:rPr>
      </w:pPr>
      <w:r w:rsidRPr="00007EF2">
        <w:rPr>
          <w:rFonts w:ascii="Arial" w:hAnsi="Arial" w:cs="Arial"/>
          <w:b/>
          <w:bCs/>
        </w:rPr>
        <w:t xml:space="preserve">VALIDO DAL </w:t>
      </w:r>
      <w:r>
        <w:rPr>
          <w:rFonts w:ascii="Arial" w:hAnsi="Arial" w:cs="Arial"/>
          <w:b/>
          <w:bCs/>
        </w:rPr>
        <w:t>__</w:t>
      </w:r>
      <w:r w:rsidRPr="00007EF2">
        <w:rPr>
          <w:rFonts w:ascii="Arial" w:hAnsi="Arial" w:cs="Arial"/>
          <w:b/>
          <w:bCs/>
        </w:rPr>
        <w:t>__/__</w:t>
      </w:r>
      <w:r>
        <w:rPr>
          <w:rFonts w:ascii="Arial" w:hAnsi="Arial" w:cs="Arial"/>
          <w:b/>
          <w:bCs/>
        </w:rPr>
        <w:t>__</w:t>
      </w:r>
      <w:r w:rsidRPr="00007EF2">
        <w:rPr>
          <w:rFonts w:ascii="Arial" w:hAnsi="Arial" w:cs="Arial"/>
          <w:b/>
          <w:bCs/>
        </w:rPr>
        <w:t>/____</w:t>
      </w:r>
      <w:r>
        <w:rPr>
          <w:rFonts w:ascii="Arial" w:hAnsi="Arial" w:cs="Arial"/>
          <w:b/>
          <w:bCs/>
        </w:rPr>
        <w:t xml:space="preserve">_____   AL </w:t>
      </w:r>
      <w:r w:rsidRPr="00007EF2">
        <w:rPr>
          <w:rFonts w:ascii="Arial" w:hAnsi="Arial" w:cs="Arial"/>
          <w:b/>
          <w:bCs/>
        </w:rPr>
        <w:t xml:space="preserve"> </w:t>
      </w:r>
      <w:r>
        <w:rPr>
          <w:rFonts w:ascii="Arial" w:hAnsi="Arial" w:cs="Arial"/>
          <w:b/>
          <w:bCs/>
        </w:rPr>
        <w:t>__</w:t>
      </w:r>
      <w:r w:rsidRPr="00007EF2">
        <w:rPr>
          <w:rFonts w:ascii="Arial" w:hAnsi="Arial" w:cs="Arial"/>
          <w:b/>
          <w:bCs/>
        </w:rPr>
        <w:t>__/__</w:t>
      </w:r>
      <w:r>
        <w:rPr>
          <w:rFonts w:ascii="Arial" w:hAnsi="Arial" w:cs="Arial"/>
          <w:b/>
          <w:bCs/>
        </w:rPr>
        <w:t>__</w:t>
      </w:r>
      <w:r w:rsidRPr="00007EF2">
        <w:rPr>
          <w:rFonts w:ascii="Arial" w:hAnsi="Arial" w:cs="Arial"/>
          <w:b/>
          <w:bCs/>
        </w:rPr>
        <w:t>/____</w:t>
      </w:r>
      <w:r>
        <w:rPr>
          <w:rFonts w:ascii="Arial" w:hAnsi="Arial" w:cs="Arial"/>
          <w:b/>
          <w:bCs/>
        </w:rPr>
        <w:t xml:space="preserve">_____   </w:t>
      </w:r>
    </w:p>
    <w:p w14:paraId="2156A3E2" w14:textId="77777777" w:rsidR="002B2932" w:rsidRDefault="002B2932" w:rsidP="002B2932">
      <w:pPr>
        <w:spacing w:line="360" w:lineRule="auto"/>
        <w:ind w:left="284"/>
        <w:jc w:val="both"/>
        <w:rPr>
          <w:rFonts w:ascii="Arial" w:hAnsi="Arial" w:cs="Arial"/>
        </w:rPr>
      </w:pPr>
      <w:r w:rsidRPr="00296099">
        <w:rPr>
          <w:rFonts w:ascii="Arial" w:hAnsi="Arial" w:cs="Arial"/>
        </w:rPr>
        <w:t xml:space="preserve">Per NON residenti nel Comune di </w:t>
      </w:r>
      <w:r>
        <w:rPr>
          <w:rFonts w:ascii="Arial" w:hAnsi="Arial" w:cs="Arial"/>
        </w:rPr>
        <w:t xml:space="preserve">Petacciato </w:t>
      </w:r>
    </w:p>
    <w:p w14:paraId="13D9D6F7" w14:textId="67729790" w:rsidR="002B2932" w:rsidRDefault="002B2932" w:rsidP="002B2932">
      <w:pPr>
        <w:spacing w:line="360" w:lineRule="auto"/>
        <w:ind w:left="284"/>
        <w:jc w:val="both"/>
        <w:rPr>
          <w:rFonts w:ascii="Arial" w:hAnsi="Arial" w:cs="Arial"/>
          <w:u w:val="single"/>
        </w:rPr>
      </w:pPr>
      <w:r>
        <w:rPr>
          <w:rFonts w:ascii="Arial" w:hAnsi="Arial" w:cs="Arial"/>
        </w:rPr>
        <w:t xml:space="preserve">TARGA _________________________________  - </w:t>
      </w:r>
      <w:r w:rsidRPr="000F55EE">
        <w:rPr>
          <w:rFonts w:ascii="Arial" w:hAnsi="Arial" w:cs="Arial"/>
          <w:sz w:val="28"/>
          <w:szCs w:val="24"/>
          <w:u w:val="single"/>
        </w:rPr>
        <w:t xml:space="preserve">tariffa € </w:t>
      </w:r>
      <w:r>
        <w:rPr>
          <w:rFonts w:ascii="Arial" w:hAnsi="Arial" w:cs="Arial"/>
          <w:sz w:val="28"/>
          <w:szCs w:val="24"/>
          <w:u w:val="single"/>
        </w:rPr>
        <w:t>25</w:t>
      </w:r>
      <w:r w:rsidRPr="000F55EE">
        <w:rPr>
          <w:rFonts w:ascii="Arial" w:hAnsi="Arial" w:cs="Arial"/>
          <w:sz w:val="28"/>
          <w:szCs w:val="24"/>
          <w:u w:val="single"/>
        </w:rPr>
        <w:t xml:space="preserve"> </w:t>
      </w:r>
    </w:p>
    <w:p w14:paraId="72B6945E" w14:textId="77777777" w:rsidR="00296099" w:rsidRDefault="00296099" w:rsidP="00F952F4">
      <w:pPr>
        <w:spacing w:line="276" w:lineRule="auto"/>
        <w:jc w:val="both"/>
        <w:rPr>
          <w:rFonts w:ascii="Arial" w:hAnsi="Arial" w:cs="Arial"/>
        </w:rPr>
      </w:pPr>
    </w:p>
    <w:p w14:paraId="6166C764" w14:textId="6C14CD17" w:rsidR="00296099" w:rsidRPr="002B2932" w:rsidRDefault="00296099" w:rsidP="002B2932">
      <w:pPr>
        <w:spacing w:line="360" w:lineRule="auto"/>
        <w:ind w:left="284" w:hanging="284"/>
        <w:jc w:val="both"/>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Arial" w:hAnsi="Arial" w:cs="Arial"/>
          <w:b/>
          <w:bCs/>
          <w:u w:val="single"/>
        </w:rPr>
        <w:t xml:space="preserve">ABBONAMENTO MENSILE NON RESIDENTE – </w:t>
      </w:r>
      <w:r w:rsidR="00034DB3">
        <w:rPr>
          <w:rFonts w:ascii="Arial" w:hAnsi="Arial" w:cs="Arial"/>
          <w:b/>
          <w:bCs/>
          <w:u w:val="single"/>
        </w:rPr>
        <w:t>2025</w:t>
      </w:r>
    </w:p>
    <w:p w14:paraId="3EFC413D" w14:textId="77777777" w:rsidR="00296099" w:rsidRPr="00007EF2" w:rsidRDefault="00296099" w:rsidP="00F952F4">
      <w:pPr>
        <w:spacing w:line="360" w:lineRule="auto"/>
        <w:ind w:left="284" w:hanging="284"/>
        <w:jc w:val="both"/>
        <w:rPr>
          <w:rFonts w:ascii="Arial" w:hAnsi="Arial" w:cs="Arial"/>
          <w:b/>
          <w:bCs/>
        </w:rPr>
      </w:pPr>
      <w:r w:rsidRPr="00007EF2">
        <w:rPr>
          <w:rFonts w:ascii="Arial" w:hAnsi="Arial" w:cs="Arial"/>
          <w:b/>
          <w:bCs/>
        </w:rPr>
        <w:t xml:space="preserve">VALIDO DAL </w:t>
      </w:r>
      <w:r>
        <w:rPr>
          <w:rFonts w:ascii="Arial" w:hAnsi="Arial" w:cs="Arial"/>
          <w:b/>
          <w:bCs/>
        </w:rPr>
        <w:t>__</w:t>
      </w:r>
      <w:r w:rsidRPr="00007EF2">
        <w:rPr>
          <w:rFonts w:ascii="Arial" w:hAnsi="Arial" w:cs="Arial"/>
          <w:b/>
          <w:bCs/>
        </w:rPr>
        <w:t>__/__</w:t>
      </w:r>
      <w:r>
        <w:rPr>
          <w:rFonts w:ascii="Arial" w:hAnsi="Arial" w:cs="Arial"/>
          <w:b/>
          <w:bCs/>
        </w:rPr>
        <w:t>__</w:t>
      </w:r>
      <w:r w:rsidRPr="00007EF2">
        <w:rPr>
          <w:rFonts w:ascii="Arial" w:hAnsi="Arial" w:cs="Arial"/>
          <w:b/>
          <w:bCs/>
        </w:rPr>
        <w:t>/____</w:t>
      </w:r>
      <w:r>
        <w:rPr>
          <w:rFonts w:ascii="Arial" w:hAnsi="Arial" w:cs="Arial"/>
          <w:b/>
          <w:bCs/>
        </w:rPr>
        <w:t xml:space="preserve">_____   AL </w:t>
      </w:r>
      <w:r w:rsidRPr="00007EF2">
        <w:rPr>
          <w:rFonts w:ascii="Arial" w:hAnsi="Arial" w:cs="Arial"/>
          <w:b/>
          <w:bCs/>
        </w:rPr>
        <w:t xml:space="preserve"> </w:t>
      </w:r>
      <w:r>
        <w:rPr>
          <w:rFonts w:ascii="Arial" w:hAnsi="Arial" w:cs="Arial"/>
          <w:b/>
          <w:bCs/>
        </w:rPr>
        <w:t>__</w:t>
      </w:r>
      <w:r w:rsidRPr="00007EF2">
        <w:rPr>
          <w:rFonts w:ascii="Arial" w:hAnsi="Arial" w:cs="Arial"/>
          <w:b/>
          <w:bCs/>
        </w:rPr>
        <w:t>__/__</w:t>
      </w:r>
      <w:r>
        <w:rPr>
          <w:rFonts w:ascii="Arial" w:hAnsi="Arial" w:cs="Arial"/>
          <w:b/>
          <w:bCs/>
        </w:rPr>
        <w:t>__</w:t>
      </w:r>
      <w:r w:rsidRPr="00007EF2">
        <w:rPr>
          <w:rFonts w:ascii="Arial" w:hAnsi="Arial" w:cs="Arial"/>
          <w:b/>
          <w:bCs/>
        </w:rPr>
        <w:t>/____</w:t>
      </w:r>
      <w:r>
        <w:rPr>
          <w:rFonts w:ascii="Arial" w:hAnsi="Arial" w:cs="Arial"/>
          <w:b/>
          <w:bCs/>
        </w:rPr>
        <w:t xml:space="preserve">_____   </w:t>
      </w:r>
    </w:p>
    <w:p w14:paraId="0541375F" w14:textId="2ACB3670" w:rsidR="00296099" w:rsidRDefault="00296099" w:rsidP="00F952F4">
      <w:pPr>
        <w:spacing w:line="360" w:lineRule="auto"/>
        <w:ind w:left="284"/>
        <w:jc w:val="both"/>
        <w:rPr>
          <w:rFonts w:ascii="Arial" w:hAnsi="Arial" w:cs="Arial"/>
        </w:rPr>
      </w:pPr>
      <w:r w:rsidRPr="00296099">
        <w:rPr>
          <w:rFonts w:ascii="Arial" w:hAnsi="Arial" w:cs="Arial"/>
        </w:rPr>
        <w:t xml:space="preserve">Per NON residenti nel Comune di </w:t>
      </w:r>
      <w:r w:rsidR="00AC0397">
        <w:rPr>
          <w:rFonts w:ascii="Arial" w:hAnsi="Arial" w:cs="Arial"/>
        </w:rPr>
        <w:t>Petacciato</w:t>
      </w:r>
      <w:r>
        <w:rPr>
          <w:rFonts w:ascii="Arial" w:hAnsi="Arial" w:cs="Arial"/>
        </w:rPr>
        <w:t xml:space="preserve"> </w:t>
      </w:r>
    </w:p>
    <w:p w14:paraId="62155FD6" w14:textId="33159E3F" w:rsidR="00296099" w:rsidRDefault="00296099" w:rsidP="00F952F4">
      <w:pPr>
        <w:spacing w:line="360" w:lineRule="auto"/>
        <w:ind w:left="284"/>
        <w:jc w:val="both"/>
        <w:rPr>
          <w:rFonts w:ascii="Arial" w:hAnsi="Arial" w:cs="Arial"/>
          <w:u w:val="single"/>
        </w:rPr>
      </w:pPr>
      <w:r>
        <w:rPr>
          <w:rFonts w:ascii="Arial" w:hAnsi="Arial" w:cs="Arial"/>
        </w:rPr>
        <w:t xml:space="preserve">TARGA _________________________________  - </w:t>
      </w:r>
      <w:r w:rsidRPr="000F55EE">
        <w:rPr>
          <w:rFonts w:ascii="Arial" w:hAnsi="Arial" w:cs="Arial"/>
          <w:sz w:val="28"/>
          <w:szCs w:val="24"/>
          <w:u w:val="single"/>
        </w:rPr>
        <w:t xml:space="preserve">tariffa € </w:t>
      </w:r>
      <w:r w:rsidR="002B2932">
        <w:rPr>
          <w:rFonts w:ascii="Arial" w:hAnsi="Arial" w:cs="Arial"/>
          <w:sz w:val="28"/>
          <w:szCs w:val="24"/>
          <w:u w:val="single"/>
        </w:rPr>
        <w:t>50</w:t>
      </w:r>
      <w:r w:rsidRPr="000F55EE">
        <w:rPr>
          <w:rFonts w:ascii="Arial" w:hAnsi="Arial" w:cs="Arial"/>
          <w:sz w:val="28"/>
          <w:szCs w:val="24"/>
          <w:u w:val="single"/>
        </w:rPr>
        <w:t xml:space="preserve"> </w:t>
      </w:r>
    </w:p>
    <w:p w14:paraId="690A904C" w14:textId="77777777" w:rsidR="00296099" w:rsidRDefault="00296099" w:rsidP="00F952F4">
      <w:pPr>
        <w:spacing w:line="360" w:lineRule="auto"/>
        <w:ind w:left="284"/>
        <w:jc w:val="both"/>
        <w:rPr>
          <w:rFonts w:ascii="Arial" w:hAnsi="Arial" w:cs="Arial"/>
        </w:rPr>
      </w:pPr>
    </w:p>
    <w:p w14:paraId="554EA19A" w14:textId="54AA1DAF" w:rsidR="00296099" w:rsidRDefault="00296099" w:rsidP="00F952F4">
      <w:pPr>
        <w:spacing w:line="360" w:lineRule="auto"/>
        <w:ind w:left="284" w:hanging="284"/>
        <w:jc w:val="both"/>
        <w:rPr>
          <w:rFonts w:ascii="Arial" w:hAnsi="Arial" w:cs="Arial"/>
          <w:b/>
          <w:bCs/>
          <w:u w:val="single"/>
        </w:rPr>
      </w:pPr>
      <w:r>
        <w:fldChar w:fldCharType="begin">
          <w:ffData>
            <w:name w:val="Control0"/>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Arial" w:hAnsi="Arial" w:cs="Arial"/>
          <w:b/>
          <w:bCs/>
          <w:u w:val="single"/>
        </w:rPr>
        <w:t xml:space="preserve">ABBONAMENTO STAGIONALE NON RESIDENTE – </w:t>
      </w:r>
      <w:r w:rsidR="00034DB3">
        <w:rPr>
          <w:rFonts w:ascii="Arial" w:hAnsi="Arial" w:cs="Arial"/>
          <w:b/>
          <w:bCs/>
          <w:u w:val="single"/>
        </w:rPr>
        <w:t>2025</w:t>
      </w:r>
      <w:r w:rsidR="00BC463A">
        <w:rPr>
          <w:rFonts w:ascii="Arial" w:hAnsi="Arial" w:cs="Arial"/>
          <w:b/>
          <w:bCs/>
          <w:u w:val="single"/>
        </w:rPr>
        <w:t xml:space="preserve"> (MAX 30 EMETTIBILI)</w:t>
      </w:r>
    </w:p>
    <w:p w14:paraId="449A83A9" w14:textId="67221893" w:rsidR="00296099" w:rsidRPr="00007EF2" w:rsidRDefault="00296099" w:rsidP="00F952F4">
      <w:pPr>
        <w:spacing w:line="360" w:lineRule="auto"/>
        <w:ind w:left="284" w:hanging="284"/>
        <w:jc w:val="both"/>
        <w:rPr>
          <w:rFonts w:ascii="Arial" w:hAnsi="Arial" w:cs="Arial"/>
          <w:b/>
          <w:bCs/>
        </w:rPr>
      </w:pPr>
      <w:r w:rsidRPr="00007EF2">
        <w:rPr>
          <w:rFonts w:ascii="Arial" w:hAnsi="Arial" w:cs="Arial"/>
          <w:b/>
          <w:bCs/>
        </w:rPr>
        <w:t xml:space="preserve">VALIDO DAL </w:t>
      </w:r>
      <w:r>
        <w:rPr>
          <w:rFonts w:ascii="Arial" w:hAnsi="Arial" w:cs="Arial"/>
          <w:b/>
          <w:bCs/>
        </w:rPr>
        <w:t>__</w:t>
      </w:r>
      <w:r w:rsidRPr="00007EF2">
        <w:rPr>
          <w:rFonts w:ascii="Arial" w:hAnsi="Arial" w:cs="Arial"/>
          <w:b/>
          <w:bCs/>
        </w:rPr>
        <w:t>__/__</w:t>
      </w:r>
      <w:r>
        <w:rPr>
          <w:rFonts w:ascii="Arial" w:hAnsi="Arial" w:cs="Arial"/>
          <w:b/>
          <w:bCs/>
        </w:rPr>
        <w:t>__</w:t>
      </w:r>
      <w:r w:rsidRPr="00007EF2">
        <w:rPr>
          <w:rFonts w:ascii="Arial" w:hAnsi="Arial" w:cs="Arial"/>
          <w:b/>
          <w:bCs/>
        </w:rPr>
        <w:t>/____</w:t>
      </w:r>
      <w:r>
        <w:rPr>
          <w:rFonts w:ascii="Arial" w:hAnsi="Arial" w:cs="Arial"/>
          <w:b/>
          <w:bCs/>
        </w:rPr>
        <w:t xml:space="preserve">_____   AL </w:t>
      </w:r>
      <w:r w:rsidRPr="00007EF2">
        <w:rPr>
          <w:rFonts w:ascii="Arial" w:hAnsi="Arial" w:cs="Arial"/>
          <w:b/>
          <w:bCs/>
        </w:rPr>
        <w:t xml:space="preserve"> </w:t>
      </w:r>
      <w:r>
        <w:rPr>
          <w:rFonts w:ascii="Arial" w:hAnsi="Arial" w:cs="Arial"/>
          <w:b/>
          <w:bCs/>
        </w:rPr>
        <w:t>15</w:t>
      </w:r>
      <w:r w:rsidRPr="00007EF2">
        <w:rPr>
          <w:rFonts w:ascii="Arial" w:hAnsi="Arial" w:cs="Arial"/>
          <w:b/>
          <w:bCs/>
        </w:rPr>
        <w:t>/</w:t>
      </w:r>
      <w:r>
        <w:rPr>
          <w:rFonts w:ascii="Arial" w:hAnsi="Arial" w:cs="Arial"/>
          <w:b/>
          <w:bCs/>
        </w:rPr>
        <w:t>09</w:t>
      </w:r>
      <w:r w:rsidRPr="00007EF2">
        <w:rPr>
          <w:rFonts w:ascii="Arial" w:hAnsi="Arial" w:cs="Arial"/>
          <w:b/>
          <w:bCs/>
        </w:rPr>
        <w:t>/</w:t>
      </w:r>
      <w:r w:rsidR="00034DB3">
        <w:rPr>
          <w:rFonts w:ascii="Arial" w:hAnsi="Arial" w:cs="Arial"/>
          <w:b/>
          <w:bCs/>
        </w:rPr>
        <w:t>2025</w:t>
      </w:r>
      <w:r>
        <w:rPr>
          <w:rFonts w:ascii="Arial" w:hAnsi="Arial" w:cs="Arial"/>
          <w:b/>
          <w:bCs/>
        </w:rPr>
        <w:t xml:space="preserve">   </w:t>
      </w:r>
    </w:p>
    <w:p w14:paraId="4E6BF755" w14:textId="0AC6BBD8" w:rsidR="00296099" w:rsidRDefault="00296099" w:rsidP="00F952F4">
      <w:pPr>
        <w:spacing w:line="360" w:lineRule="auto"/>
        <w:ind w:left="284"/>
        <w:jc w:val="both"/>
        <w:rPr>
          <w:rFonts w:ascii="Arial" w:hAnsi="Arial" w:cs="Arial"/>
        </w:rPr>
      </w:pPr>
      <w:r w:rsidRPr="00296099">
        <w:rPr>
          <w:rFonts w:ascii="Arial" w:hAnsi="Arial" w:cs="Arial"/>
        </w:rPr>
        <w:t xml:space="preserve">Per NON residenti nel Comune di </w:t>
      </w:r>
      <w:r w:rsidR="00AC0397">
        <w:rPr>
          <w:rFonts w:ascii="Arial" w:hAnsi="Arial" w:cs="Arial"/>
        </w:rPr>
        <w:t>Petacciato</w:t>
      </w:r>
      <w:r>
        <w:rPr>
          <w:rFonts w:ascii="Arial" w:hAnsi="Arial" w:cs="Arial"/>
        </w:rPr>
        <w:t xml:space="preserve"> </w:t>
      </w:r>
      <w:r w:rsidRPr="00296099">
        <w:rPr>
          <w:rFonts w:ascii="Arial" w:hAnsi="Arial" w:cs="Arial"/>
        </w:rPr>
        <w:t xml:space="preserve">e per ditte/società NON aventi sede legale o operativa nel territorio comunale di </w:t>
      </w:r>
      <w:r w:rsidR="00AC0397">
        <w:rPr>
          <w:rFonts w:ascii="Arial" w:hAnsi="Arial" w:cs="Arial"/>
        </w:rPr>
        <w:t>Petacciato</w:t>
      </w:r>
    </w:p>
    <w:p w14:paraId="50311D64" w14:textId="39C49FAB" w:rsidR="00296099" w:rsidRPr="00007EF2" w:rsidRDefault="00296099" w:rsidP="00F952F4">
      <w:pPr>
        <w:spacing w:line="360" w:lineRule="auto"/>
        <w:ind w:left="284"/>
        <w:jc w:val="both"/>
        <w:rPr>
          <w:rFonts w:ascii="Arial" w:hAnsi="Arial" w:cs="Arial"/>
        </w:rPr>
      </w:pPr>
      <w:r>
        <w:rPr>
          <w:rFonts w:ascii="Arial" w:hAnsi="Arial" w:cs="Arial"/>
        </w:rPr>
        <w:t xml:space="preserve">TARGA _________________________________  - </w:t>
      </w:r>
      <w:r w:rsidRPr="000F55EE">
        <w:rPr>
          <w:rFonts w:ascii="Arial" w:hAnsi="Arial" w:cs="Arial"/>
          <w:sz w:val="28"/>
          <w:szCs w:val="24"/>
          <w:u w:val="single"/>
        </w:rPr>
        <w:t>tariffa € 1</w:t>
      </w:r>
      <w:r w:rsidR="002E64BC">
        <w:rPr>
          <w:rFonts w:ascii="Arial" w:hAnsi="Arial" w:cs="Arial"/>
          <w:sz w:val="28"/>
          <w:szCs w:val="24"/>
          <w:u w:val="single"/>
        </w:rPr>
        <w:t>0</w:t>
      </w:r>
      <w:r w:rsidRPr="000F55EE">
        <w:rPr>
          <w:rFonts w:ascii="Arial" w:hAnsi="Arial" w:cs="Arial"/>
          <w:sz w:val="28"/>
          <w:szCs w:val="24"/>
          <w:u w:val="single"/>
        </w:rPr>
        <w:t xml:space="preserve">0 </w:t>
      </w:r>
    </w:p>
    <w:p w14:paraId="41483BB0" w14:textId="77777777" w:rsidR="00296099" w:rsidRDefault="00296099" w:rsidP="00F952F4">
      <w:pPr>
        <w:spacing w:line="276" w:lineRule="auto"/>
        <w:jc w:val="both"/>
        <w:rPr>
          <w:rFonts w:ascii="Arial" w:hAnsi="Arial" w:cs="Arial"/>
          <w:b/>
        </w:rPr>
      </w:pPr>
    </w:p>
    <w:p w14:paraId="38772EE6" w14:textId="77777777" w:rsidR="00CB6D08" w:rsidRPr="00BC0E59" w:rsidRDefault="00CB6D08" w:rsidP="00CB6D08">
      <w:pPr>
        <w:jc w:val="center"/>
        <w:rPr>
          <w:rFonts w:ascii="Arial" w:hAnsi="Arial" w:cs="Arial"/>
          <w:b/>
          <w:sz w:val="32"/>
        </w:rPr>
      </w:pPr>
      <w:r w:rsidRPr="00BC0E59">
        <w:rPr>
          <w:rFonts w:ascii="Arial" w:hAnsi="Arial" w:cs="Arial"/>
          <w:b/>
          <w:sz w:val="32"/>
        </w:rPr>
        <w:t xml:space="preserve">MODALITÀ DI </w:t>
      </w:r>
      <w:r>
        <w:rPr>
          <w:rFonts w:ascii="Arial" w:hAnsi="Arial" w:cs="Arial"/>
          <w:b/>
          <w:sz w:val="32"/>
        </w:rPr>
        <w:t>CONTROLLO</w:t>
      </w:r>
      <w:r>
        <w:rPr>
          <w:rFonts w:ascii="Arial" w:hAnsi="Arial" w:cs="Arial"/>
          <w:b/>
          <w:sz w:val="32"/>
        </w:rPr>
        <w:br/>
        <w:t>DELLE DICHIARAZIONI SOSTITUTIVE</w:t>
      </w:r>
    </w:p>
    <w:p w14:paraId="4F4F0D63" w14:textId="77777777" w:rsidR="00CB6D08" w:rsidRPr="00DE52F1" w:rsidRDefault="00CB6D08" w:rsidP="00CB6D08">
      <w:pPr>
        <w:jc w:val="both"/>
        <w:rPr>
          <w:rFonts w:ascii="Arial" w:hAnsi="Arial" w:cs="Arial"/>
        </w:rPr>
      </w:pPr>
      <w:r>
        <w:rPr>
          <w:rFonts w:ascii="Arial" w:hAnsi="Arial" w:cs="Arial"/>
        </w:rPr>
        <w:br/>
      </w:r>
      <w:r w:rsidRPr="00DE52F1">
        <w:rPr>
          <w:rFonts w:ascii="Arial" w:hAnsi="Arial" w:cs="Arial"/>
        </w:rPr>
        <w:t xml:space="preserve">I controlli effettuati dal Comune di </w:t>
      </w:r>
      <w:r>
        <w:rPr>
          <w:rFonts w:ascii="Arial" w:hAnsi="Arial" w:cs="Arial"/>
        </w:rPr>
        <w:t>Petacciato</w:t>
      </w:r>
      <w:r w:rsidRPr="00DE52F1">
        <w:rPr>
          <w:rFonts w:ascii="Arial" w:hAnsi="Arial" w:cs="Arial"/>
        </w:rPr>
        <w:t xml:space="preserve"> sulle dichiarazioni sostitutive di certificazione e di atti di notorietà ad esso presentate verranno svolti secondo le seguenti modalità:</w:t>
      </w:r>
    </w:p>
    <w:p w14:paraId="26C17505" w14:textId="77777777" w:rsidR="00CB6D08" w:rsidRPr="00DE52F1" w:rsidRDefault="00CB6D08" w:rsidP="00CB6D08">
      <w:pPr>
        <w:jc w:val="both"/>
        <w:rPr>
          <w:rFonts w:ascii="Arial" w:hAnsi="Arial" w:cs="Arial"/>
        </w:rPr>
      </w:pPr>
    </w:p>
    <w:p w14:paraId="66B3036D" w14:textId="77777777" w:rsidR="00CB6D08" w:rsidRPr="00DE52F1" w:rsidRDefault="00CB6D08" w:rsidP="00CB6D08">
      <w:pPr>
        <w:numPr>
          <w:ilvl w:val="0"/>
          <w:numId w:val="6"/>
        </w:numPr>
        <w:jc w:val="both"/>
        <w:rPr>
          <w:rFonts w:ascii="Arial" w:hAnsi="Arial" w:cs="Arial"/>
        </w:rPr>
      </w:pPr>
      <w:r w:rsidRPr="00DE52F1">
        <w:rPr>
          <w:rFonts w:ascii="Arial" w:hAnsi="Arial" w:cs="Arial"/>
        </w:rPr>
        <w:t>controllo a campione: in merito ai singoli procedimenti (tramite criteri di casualità e/o l’utilizzo di strumenti informatici;</w:t>
      </w:r>
    </w:p>
    <w:p w14:paraId="7C9758CA" w14:textId="77777777" w:rsidR="00CB6D08" w:rsidRPr="00DF19B4" w:rsidRDefault="00CB6D08" w:rsidP="00CB6D08">
      <w:pPr>
        <w:numPr>
          <w:ilvl w:val="0"/>
          <w:numId w:val="6"/>
        </w:numPr>
        <w:jc w:val="both"/>
      </w:pPr>
      <w:r w:rsidRPr="00BC0E59">
        <w:rPr>
          <w:rFonts w:ascii="Arial" w:hAnsi="Arial" w:cs="Arial"/>
        </w:rPr>
        <w:t>controllo puntuale: ai sensi dell’art. 71, comma 1, del DPR 445/2000, riguarda tutte le dichiarazioni sostitutive per le quali sorgono fondati dubbi circa la veridicità di quanto dichiarato, qualora si sia in presenza di un contrasto tra i dati dichiarati e quelli già in possesso dell’ufficio, o quando vi sono imprecisioni, omissioni o lacune tali da far supporre la consapevole volontà del dichiarante di fornire dati non veritieri.</w:t>
      </w:r>
    </w:p>
    <w:p w14:paraId="6D20A677" w14:textId="77777777" w:rsidR="00296099" w:rsidRDefault="00296099" w:rsidP="00DE52F1">
      <w:pPr>
        <w:spacing w:line="276" w:lineRule="auto"/>
        <w:jc w:val="both"/>
        <w:rPr>
          <w:rFonts w:ascii="Arial" w:hAnsi="Arial" w:cs="Arial"/>
          <w:b/>
          <w:sz w:val="24"/>
        </w:rPr>
      </w:pPr>
    </w:p>
    <w:p w14:paraId="2F1F0CAA" w14:textId="4ED30209" w:rsidR="0082322A" w:rsidRPr="00FC111C" w:rsidRDefault="00296099" w:rsidP="00AC0397">
      <w:pPr>
        <w:rPr>
          <w:rFonts w:ascii="Arial" w:hAnsi="Arial" w:cs="Arial"/>
          <w:b/>
          <w:sz w:val="24"/>
        </w:rPr>
      </w:pPr>
      <w:r>
        <w:rPr>
          <w:rFonts w:ascii="Arial" w:hAnsi="Arial" w:cs="Arial"/>
          <w:b/>
          <w:sz w:val="24"/>
        </w:rPr>
        <w:br w:type="page"/>
      </w:r>
      <w:r w:rsidR="00DE52F1" w:rsidRPr="00FC111C">
        <w:rPr>
          <w:rFonts w:ascii="Arial" w:hAnsi="Arial" w:cs="Arial"/>
          <w:b/>
          <w:sz w:val="24"/>
        </w:rPr>
        <w:lastRenderedPageBreak/>
        <w:t>SOTTOSCRIVENDO QUESTO MODULO DI ABBONAMENTO, SI DICHIARA DI:</w:t>
      </w:r>
    </w:p>
    <w:p w14:paraId="192ACFEF" w14:textId="1A77B5BB" w:rsidR="00DE52F1" w:rsidRPr="00FC111C" w:rsidRDefault="00DE52F1" w:rsidP="00DE52F1">
      <w:pPr>
        <w:spacing w:line="276" w:lineRule="auto"/>
        <w:jc w:val="both"/>
        <w:rPr>
          <w:rFonts w:ascii="Arial" w:hAnsi="Arial" w:cs="Arial"/>
          <w:sz w:val="16"/>
        </w:rPr>
      </w:pPr>
    </w:p>
    <w:p w14:paraId="7D83795B" w14:textId="6DF01C74" w:rsidR="00DE52F1" w:rsidRPr="009D37A4" w:rsidRDefault="00DE52F1" w:rsidP="00DE52F1">
      <w:pPr>
        <w:spacing w:line="276" w:lineRule="auto"/>
        <w:jc w:val="both"/>
        <w:rPr>
          <w:rFonts w:ascii="Arial" w:hAnsi="Arial" w:cs="Arial"/>
          <w:bCs/>
          <w:szCs w:val="22"/>
          <w:u w:val="single"/>
        </w:rPr>
      </w:pPr>
      <w:r w:rsidRPr="009D37A4">
        <w:rPr>
          <w:rFonts w:ascii="Arial" w:hAnsi="Arial" w:cs="Arial"/>
        </w:rPr>
        <w:t xml:space="preserve">- </w:t>
      </w:r>
      <w:r w:rsidRPr="009D37A4">
        <w:rPr>
          <w:rFonts w:ascii="Arial" w:hAnsi="Arial" w:cs="Arial"/>
          <w:b/>
          <w:bCs/>
          <w:szCs w:val="22"/>
          <w:u w:val="single"/>
        </w:rPr>
        <w:t>Aver ricevuto adeguata informativa sul trattamento dei propri dati personali ai sensi del Regolamento (UE) 679/2016 sulla protezione dei dati (GDPR)</w:t>
      </w:r>
      <w:r w:rsidR="00193683" w:rsidRPr="009D37A4">
        <w:rPr>
          <w:rFonts w:ascii="Arial" w:hAnsi="Arial" w:cs="Arial"/>
          <w:b/>
          <w:bCs/>
          <w:szCs w:val="22"/>
          <w:u w:val="single"/>
        </w:rPr>
        <w:t>.</w:t>
      </w:r>
    </w:p>
    <w:p w14:paraId="65177A05" w14:textId="2FB1CDAB" w:rsidR="00DE52F1" w:rsidRDefault="00DE52F1" w:rsidP="00DE52F1">
      <w:pPr>
        <w:spacing w:line="276" w:lineRule="auto"/>
        <w:jc w:val="both"/>
        <w:rPr>
          <w:rFonts w:ascii="Arial" w:hAnsi="Arial" w:cs="Arial"/>
          <w:szCs w:val="22"/>
        </w:rPr>
      </w:pPr>
      <w:r w:rsidRPr="009D37A4">
        <w:rPr>
          <w:rFonts w:ascii="Arial" w:hAnsi="Arial" w:cs="Arial"/>
          <w:b/>
          <w:bCs/>
          <w:szCs w:val="22"/>
        </w:rPr>
        <w:t xml:space="preserve">Regolamento (UE) 679/2016 sulla protezione dei dati (GDPR): </w:t>
      </w:r>
      <w:r w:rsidRPr="009D37A4">
        <w:rPr>
          <w:rFonts w:ascii="Arial" w:hAnsi="Arial" w:cs="Arial"/>
          <w:szCs w:val="22"/>
        </w:rPr>
        <w:t>Abaco S.p.A, con sede legale in via F.lli Cervi 6 in Padova, è Responsabile del trattamento dei dati personali (art. 28 GDPR) per conto dell’Ente committente. L’Ente, in qualità di Titolare del trattamento, rilascia agli interessati l’informativa ai sensi degli artt.13-14 del GDPR.</w:t>
      </w:r>
    </w:p>
    <w:p w14:paraId="532BE639" w14:textId="562BEF06" w:rsidR="00DE52F1" w:rsidRDefault="00DE52F1" w:rsidP="00DE52F1">
      <w:pPr>
        <w:spacing w:line="276" w:lineRule="auto"/>
        <w:jc w:val="both"/>
        <w:rPr>
          <w:rFonts w:ascii="Arial" w:hAnsi="Arial" w:cs="Arial"/>
          <w:szCs w:val="22"/>
        </w:rPr>
      </w:pPr>
    </w:p>
    <w:p w14:paraId="22577BF4" w14:textId="60BB1114" w:rsidR="00DE52F1" w:rsidRPr="00987F43" w:rsidRDefault="00DE52F1" w:rsidP="00DE52F1">
      <w:pPr>
        <w:spacing w:line="276" w:lineRule="auto"/>
        <w:jc w:val="both"/>
        <w:rPr>
          <w:rFonts w:ascii="Arial" w:hAnsi="Arial" w:cs="Arial"/>
          <w:szCs w:val="22"/>
        </w:rPr>
      </w:pPr>
      <w:r w:rsidRPr="00DE52F1">
        <w:rPr>
          <w:rFonts w:ascii="Arial" w:hAnsi="Arial" w:cs="Arial"/>
          <w:b/>
          <w:szCs w:val="22"/>
        </w:rPr>
        <w:t xml:space="preserve">- </w:t>
      </w:r>
      <w:r w:rsidRPr="00DE52F1">
        <w:rPr>
          <w:rFonts w:ascii="Arial" w:hAnsi="Arial" w:cs="Arial"/>
          <w:b/>
          <w:bCs/>
          <w:szCs w:val="22"/>
          <w:u w:val="single"/>
        </w:rPr>
        <w:t>Essere a conoscenza e di accettare le seguenti condizioni generali di abbonamento:</w:t>
      </w:r>
      <w:r w:rsidRPr="00DE52F1">
        <w:rPr>
          <w:rFonts w:ascii="Arial" w:hAnsi="Arial" w:cs="Arial"/>
          <w:b/>
          <w:bCs/>
          <w:szCs w:val="22"/>
          <w:u w:val="single"/>
        </w:rPr>
        <w:br/>
      </w:r>
      <w:r w:rsidRPr="00987F43">
        <w:rPr>
          <w:rFonts w:ascii="Arial" w:hAnsi="Arial" w:cs="Arial"/>
          <w:b/>
          <w:szCs w:val="22"/>
        </w:rPr>
        <w:t>Art. 1 -</w:t>
      </w:r>
      <w:r w:rsidRPr="00987F43">
        <w:rPr>
          <w:rFonts w:ascii="Arial" w:hAnsi="Arial" w:cs="Arial"/>
          <w:szCs w:val="22"/>
        </w:rPr>
        <w:t xml:space="preserve"> La sottoscrizione del modulo di richiesta di abbonamento costituisce un’accettazione incondizionata delle norme espresse senza riserva od eccezione alcuna. La gestione degli abbonamenti del parcheggio viene effettuata dalla società ABACO S.p.A. di Montebelluna (TV) di seguito Gestore. </w:t>
      </w:r>
    </w:p>
    <w:p w14:paraId="113B1776" w14:textId="2DE5E941" w:rsidR="00DE52F1" w:rsidRPr="00987F43" w:rsidRDefault="00DE52F1" w:rsidP="00DE52F1">
      <w:pPr>
        <w:spacing w:line="276" w:lineRule="auto"/>
        <w:jc w:val="both"/>
        <w:rPr>
          <w:rFonts w:ascii="Arial" w:hAnsi="Arial" w:cs="Arial"/>
          <w:szCs w:val="22"/>
        </w:rPr>
      </w:pPr>
      <w:r w:rsidRPr="00987F43">
        <w:rPr>
          <w:rFonts w:ascii="Arial" w:hAnsi="Arial" w:cs="Arial"/>
          <w:b/>
          <w:szCs w:val="22"/>
        </w:rPr>
        <w:t xml:space="preserve">Art. 2 </w:t>
      </w:r>
      <w:r w:rsidRPr="00987F43">
        <w:rPr>
          <w:rFonts w:ascii="Arial" w:hAnsi="Arial" w:cs="Arial"/>
          <w:szCs w:val="22"/>
        </w:rPr>
        <w:t xml:space="preserve">L’abbonamento dà diritto alla sosta nelle aree a pagamento presenti esclusivamente nell’area </w:t>
      </w:r>
      <w:r w:rsidRPr="00987F43">
        <w:rPr>
          <w:rFonts w:ascii="Arial" w:hAnsi="Arial" w:cs="Arial"/>
        </w:rPr>
        <w:t xml:space="preserve">assoggettata alla sosta a pagamento nel Comune di </w:t>
      </w:r>
      <w:r w:rsidR="00BC463A">
        <w:rPr>
          <w:rFonts w:ascii="Arial" w:hAnsi="Arial" w:cs="Arial"/>
        </w:rPr>
        <w:t>Petacciato</w:t>
      </w:r>
      <w:r w:rsidR="009A7122">
        <w:rPr>
          <w:rFonts w:ascii="Arial" w:hAnsi="Arial" w:cs="Arial"/>
          <w:szCs w:val="22"/>
        </w:rPr>
        <w:t xml:space="preserve"> </w:t>
      </w:r>
      <w:r w:rsidRPr="00987F43">
        <w:rPr>
          <w:rFonts w:ascii="Arial" w:hAnsi="Arial" w:cs="Arial"/>
          <w:szCs w:val="22"/>
        </w:rPr>
        <w:t xml:space="preserve">senza servizio di custodia. </w:t>
      </w:r>
    </w:p>
    <w:p w14:paraId="22FFB8D9" w14:textId="77777777" w:rsidR="00DE52F1" w:rsidRPr="00987F43" w:rsidRDefault="00DE52F1" w:rsidP="00DE52F1">
      <w:pPr>
        <w:spacing w:line="276" w:lineRule="auto"/>
        <w:jc w:val="both"/>
        <w:rPr>
          <w:rFonts w:ascii="Arial" w:hAnsi="Arial" w:cs="Arial"/>
          <w:szCs w:val="22"/>
        </w:rPr>
      </w:pPr>
      <w:r w:rsidRPr="00987F43">
        <w:rPr>
          <w:rFonts w:ascii="Arial" w:hAnsi="Arial" w:cs="Arial"/>
          <w:b/>
          <w:szCs w:val="22"/>
        </w:rPr>
        <w:t xml:space="preserve">Art. </w:t>
      </w:r>
      <w:r>
        <w:rPr>
          <w:rFonts w:ascii="Arial" w:hAnsi="Arial" w:cs="Arial"/>
          <w:b/>
          <w:szCs w:val="22"/>
        </w:rPr>
        <w:t>3</w:t>
      </w:r>
      <w:r w:rsidRPr="00987F43">
        <w:rPr>
          <w:rFonts w:ascii="Arial" w:hAnsi="Arial" w:cs="Arial"/>
          <w:b/>
          <w:szCs w:val="22"/>
        </w:rPr>
        <w:t xml:space="preserve"> -</w:t>
      </w:r>
      <w:r w:rsidRPr="00987F43">
        <w:rPr>
          <w:rFonts w:ascii="Arial" w:hAnsi="Arial" w:cs="Arial"/>
          <w:szCs w:val="22"/>
        </w:rPr>
        <w:t xml:space="preserve"> L’abbonamento non consente di godere di diritto esclusivo bensì la possibilità di sosta in abbonamento. L’abbonamento non può essere utilizzato per gli autoveicoli diversi da quelli sopra riportati</w:t>
      </w:r>
      <w:r>
        <w:rPr>
          <w:rFonts w:ascii="Arial" w:hAnsi="Arial" w:cs="Arial"/>
          <w:szCs w:val="22"/>
        </w:rPr>
        <w:t>.</w:t>
      </w:r>
    </w:p>
    <w:p w14:paraId="47633266" w14:textId="37DE080F" w:rsidR="00DE52F1" w:rsidRPr="00987F43" w:rsidRDefault="00DE52F1" w:rsidP="00DE52F1">
      <w:pPr>
        <w:spacing w:line="276" w:lineRule="auto"/>
        <w:jc w:val="both"/>
        <w:rPr>
          <w:rFonts w:ascii="Arial" w:hAnsi="Arial" w:cs="Arial"/>
          <w:szCs w:val="22"/>
        </w:rPr>
      </w:pPr>
      <w:r w:rsidRPr="00987F43">
        <w:rPr>
          <w:rFonts w:ascii="Arial" w:hAnsi="Arial" w:cs="Arial"/>
          <w:b/>
          <w:szCs w:val="22"/>
        </w:rPr>
        <w:t xml:space="preserve">Art. </w:t>
      </w:r>
      <w:r>
        <w:rPr>
          <w:rFonts w:ascii="Arial" w:hAnsi="Arial" w:cs="Arial"/>
          <w:b/>
          <w:szCs w:val="22"/>
        </w:rPr>
        <w:t>4</w:t>
      </w:r>
      <w:r w:rsidRPr="00987F43">
        <w:rPr>
          <w:rFonts w:ascii="Arial" w:hAnsi="Arial" w:cs="Arial"/>
          <w:b/>
          <w:szCs w:val="22"/>
        </w:rPr>
        <w:t xml:space="preserve"> -</w:t>
      </w:r>
      <w:r w:rsidRPr="00987F43">
        <w:rPr>
          <w:rFonts w:ascii="Arial" w:hAnsi="Arial" w:cs="Arial"/>
          <w:szCs w:val="22"/>
        </w:rPr>
        <w:t xml:space="preserve"> Le tariffe applicate per l’abbonamento sono approvate dal Comune di </w:t>
      </w:r>
      <w:r w:rsidR="00BC463A">
        <w:rPr>
          <w:rFonts w:ascii="Arial" w:hAnsi="Arial" w:cs="Arial"/>
          <w:szCs w:val="22"/>
        </w:rPr>
        <w:t>Petacciato</w:t>
      </w:r>
      <w:r w:rsidRPr="00987F43">
        <w:rPr>
          <w:rFonts w:ascii="Arial" w:hAnsi="Arial" w:cs="Arial"/>
          <w:szCs w:val="22"/>
        </w:rPr>
        <w:t>, e potranno subire variazioni anche durante il periodo di validità dell’abbonamento stesso.</w:t>
      </w:r>
    </w:p>
    <w:p w14:paraId="43915D87" w14:textId="77777777" w:rsidR="00DE52F1" w:rsidRPr="00987F43" w:rsidRDefault="00DE52F1" w:rsidP="00DE52F1">
      <w:pPr>
        <w:spacing w:line="276" w:lineRule="auto"/>
        <w:jc w:val="both"/>
        <w:rPr>
          <w:rFonts w:ascii="Arial" w:hAnsi="Arial" w:cs="Arial"/>
          <w:szCs w:val="22"/>
        </w:rPr>
      </w:pPr>
      <w:r w:rsidRPr="00987F43">
        <w:rPr>
          <w:rFonts w:ascii="Arial" w:hAnsi="Arial" w:cs="Arial"/>
          <w:b/>
          <w:szCs w:val="22"/>
        </w:rPr>
        <w:t xml:space="preserve">Art. </w:t>
      </w:r>
      <w:r>
        <w:rPr>
          <w:rFonts w:ascii="Arial" w:hAnsi="Arial" w:cs="Arial"/>
          <w:b/>
          <w:szCs w:val="22"/>
        </w:rPr>
        <w:t>5</w:t>
      </w:r>
      <w:r w:rsidRPr="00987F43">
        <w:rPr>
          <w:rFonts w:ascii="Arial" w:hAnsi="Arial" w:cs="Arial"/>
          <w:b/>
          <w:szCs w:val="22"/>
        </w:rPr>
        <w:t xml:space="preserve"> – </w:t>
      </w:r>
      <w:r w:rsidRPr="00987F43">
        <w:rPr>
          <w:rFonts w:ascii="Arial" w:hAnsi="Arial" w:cs="Arial"/>
          <w:szCs w:val="22"/>
        </w:rPr>
        <w:t xml:space="preserve">Con la sottoscrizione del presente “Modulo di Abbonamento” viene a perfezionarsi fra le parti (Gestore, Comune - Utente) un rapporto contrattuale avente ad oggetto la sola occupazione di un posto auto alle condizioni qui in fra riportate. </w:t>
      </w:r>
    </w:p>
    <w:p w14:paraId="3ABDE227" w14:textId="478CF08B" w:rsidR="00DE52F1" w:rsidRPr="00987F43" w:rsidRDefault="00DE52F1" w:rsidP="00DE52F1">
      <w:pPr>
        <w:autoSpaceDE w:val="0"/>
        <w:autoSpaceDN w:val="0"/>
        <w:adjustRightInd w:val="0"/>
        <w:spacing w:line="276" w:lineRule="auto"/>
        <w:rPr>
          <w:rFonts w:ascii="Arial" w:hAnsi="Arial" w:cs="Arial"/>
          <w:szCs w:val="22"/>
        </w:rPr>
      </w:pPr>
      <w:r w:rsidRPr="00987F43">
        <w:rPr>
          <w:rFonts w:ascii="Arial" w:hAnsi="Arial" w:cs="Arial"/>
          <w:b/>
          <w:bCs/>
          <w:szCs w:val="22"/>
        </w:rPr>
        <w:t xml:space="preserve">Art. </w:t>
      </w:r>
      <w:r>
        <w:rPr>
          <w:rFonts w:ascii="Arial" w:hAnsi="Arial" w:cs="Arial"/>
          <w:b/>
          <w:bCs/>
          <w:szCs w:val="22"/>
        </w:rPr>
        <w:t>6</w:t>
      </w:r>
      <w:r w:rsidRPr="00987F43">
        <w:rPr>
          <w:rFonts w:ascii="Arial" w:hAnsi="Arial" w:cs="Arial"/>
          <w:b/>
          <w:bCs/>
          <w:szCs w:val="22"/>
        </w:rPr>
        <w:t xml:space="preserve"> – </w:t>
      </w:r>
      <w:r w:rsidRPr="00987F43">
        <w:rPr>
          <w:rFonts w:ascii="Arial" w:hAnsi="Arial" w:cs="Arial"/>
          <w:szCs w:val="22"/>
        </w:rPr>
        <w:t>L’abbonamento è personale e non è cedibile a terzi.</w:t>
      </w:r>
    </w:p>
    <w:p w14:paraId="123BA921" w14:textId="7978EF82" w:rsidR="00034DB3" w:rsidRPr="00296099" w:rsidRDefault="00DE52F1" w:rsidP="00034DB3">
      <w:pPr>
        <w:spacing w:line="276" w:lineRule="auto"/>
        <w:jc w:val="both"/>
        <w:rPr>
          <w:rFonts w:ascii="Arial" w:hAnsi="Arial" w:cs="Arial"/>
          <w:bCs/>
          <w:u w:val="single"/>
        </w:rPr>
      </w:pPr>
      <w:r w:rsidRPr="00987F43">
        <w:rPr>
          <w:rFonts w:ascii="Arial" w:hAnsi="Arial" w:cs="Arial"/>
          <w:b/>
          <w:szCs w:val="22"/>
        </w:rPr>
        <w:t xml:space="preserve">Art. </w:t>
      </w:r>
      <w:r>
        <w:rPr>
          <w:rFonts w:ascii="Arial" w:hAnsi="Arial" w:cs="Arial"/>
          <w:b/>
          <w:szCs w:val="22"/>
        </w:rPr>
        <w:t>7</w:t>
      </w:r>
      <w:r w:rsidRPr="00987F43">
        <w:rPr>
          <w:rFonts w:ascii="Arial" w:hAnsi="Arial" w:cs="Arial"/>
          <w:b/>
          <w:szCs w:val="22"/>
        </w:rPr>
        <w:t xml:space="preserve"> – </w:t>
      </w:r>
      <w:r w:rsidRPr="00987F43">
        <w:rPr>
          <w:rFonts w:ascii="Arial" w:hAnsi="Arial" w:cs="Arial"/>
          <w:szCs w:val="22"/>
        </w:rPr>
        <w:t xml:space="preserve">L’abbonato non ha diritto ad alcun rimborso o risarcimento per un utilizzo parziale dell’abbonamento. </w:t>
      </w:r>
      <w:r w:rsidR="00BC463A">
        <w:rPr>
          <w:rFonts w:ascii="Arial" w:hAnsi="Arial" w:cs="Arial"/>
          <w:bCs/>
          <w:u w:val="single"/>
        </w:rPr>
        <w:t>Non è prevista la modifica in corso di validità della targa associata all’abbonamento, che dovrà essere riemesso a seguito di disponibilità e del pagamento della relativa tariffa intera.</w:t>
      </w:r>
    </w:p>
    <w:p w14:paraId="7DB5A56E" w14:textId="15D416E8" w:rsidR="00296099" w:rsidRPr="00296099" w:rsidRDefault="00296099" w:rsidP="00296099">
      <w:pPr>
        <w:spacing w:line="276" w:lineRule="auto"/>
        <w:jc w:val="both"/>
        <w:rPr>
          <w:rFonts w:ascii="Arial" w:hAnsi="Arial" w:cs="Arial"/>
          <w:bCs/>
          <w:u w:val="single"/>
        </w:rPr>
      </w:pPr>
    </w:p>
    <w:p w14:paraId="38E79EF5" w14:textId="3C986AD7" w:rsidR="00DE52F1" w:rsidRPr="00DE52F1" w:rsidRDefault="00DE52F1" w:rsidP="00DE52F1">
      <w:pPr>
        <w:spacing w:line="276" w:lineRule="auto"/>
        <w:jc w:val="both"/>
        <w:rPr>
          <w:rFonts w:ascii="Arial" w:hAnsi="Arial" w:cs="Arial"/>
          <w:szCs w:val="22"/>
        </w:rPr>
      </w:pPr>
    </w:p>
    <w:p w14:paraId="14826725" w14:textId="77777777" w:rsidR="00AB5CCA" w:rsidRDefault="00AB5CCA" w:rsidP="0082322A">
      <w:pPr>
        <w:jc w:val="both"/>
        <w:rPr>
          <w:rFonts w:ascii="Arial" w:hAnsi="Arial" w:cs="Arial"/>
        </w:rPr>
      </w:pPr>
    </w:p>
    <w:p w14:paraId="7F6E238D" w14:textId="5E9590EE" w:rsidR="00296099" w:rsidRDefault="00AC0397" w:rsidP="00296099">
      <w:pPr>
        <w:ind w:left="4956" w:hanging="4956"/>
        <w:jc w:val="both"/>
        <w:rPr>
          <w:rFonts w:ascii="Arial" w:hAnsi="Arial" w:cs="Arial"/>
        </w:rPr>
      </w:pPr>
      <w:r>
        <w:rPr>
          <w:rFonts w:ascii="Arial" w:hAnsi="Arial" w:cs="Arial"/>
        </w:rPr>
        <w:t>Petacciato</w:t>
      </w:r>
      <w:r w:rsidR="0082322A">
        <w:rPr>
          <w:rFonts w:ascii="Arial" w:hAnsi="Arial" w:cs="Arial"/>
        </w:rPr>
        <w:t xml:space="preserve"> </w:t>
      </w:r>
      <w:r w:rsidR="0082322A" w:rsidRPr="0075126D">
        <w:rPr>
          <w:rFonts w:ascii="Arial" w:hAnsi="Arial" w:cs="Arial"/>
        </w:rPr>
        <w:t xml:space="preserve">, ______/_______/________ </w:t>
      </w:r>
      <w:r w:rsidR="0082322A" w:rsidRPr="0075126D">
        <w:rPr>
          <w:rFonts w:ascii="Arial" w:hAnsi="Arial" w:cs="Arial"/>
        </w:rPr>
        <w:tab/>
      </w:r>
      <w:r w:rsidR="00296099">
        <w:rPr>
          <w:rFonts w:ascii="Arial" w:hAnsi="Arial" w:cs="Arial"/>
        </w:rPr>
        <w:tab/>
      </w:r>
      <w:r w:rsidR="00296099">
        <w:rPr>
          <w:rFonts w:ascii="Arial" w:hAnsi="Arial" w:cs="Arial"/>
        </w:rPr>
        <w:tab/>
      </w:r>
      <w:r w:rsidR="00296099">
        <w:rPr>
          <w:rFonts w:ascii="Arial" w:hAnsi="Arial" w:cs="Arial"/>
        </w:rPr>
        <w:tab/>
      </w:r>
      <w:r w:rsidR="0082322A" w:rsidRPr="0075126D">
        <w:rPr>
          <w:rFonts w:ascii="Arial" w:hAnsi="Arial" w:cs="Arial"/>
        </w:rPr>
        <w:t xml:space="preserve"> </w:t>
      </w:r>
    </w:p>
    <w:p w14:paraId="007CD753" w14:textId="77777777" w:rsidR="00296099" w:rsidRDefault="00296099" w:rsidP="00296099">
      <w:pPr>
        <w:ind w:left="4956" w:hanging="4956"/>
        <w:jc w:val="both"/>
        <w:rPr>
          <w:rFonts w:ascii="Arial" w:hAnsi="Arial" w:cs="Arial"/>
        </w:rPr>
      </w:pPr>
    </w:p>
    <w:p w14:paraId="238EDFCB" w14:textId="77777777" w:rsidR="00296099" w:rsidRDefault="00296099" w:rsidP="00296099">
      <w:pPr>
        <w:ind w:left="4956" w:hanging="4956"/>
        <w:jc w:val="both"/>
        <w:rPr>
          <w:rFonts w:ascii="Arial" w:hAnsi="Arial" w:cs="Arial"/>
        </w:rPr>
      </w:pPr>
    </w:p>
    <w:p w14:paraId="5535B212" w14:textId="5E4ADDA3" w:rsidR="0082322A" w:rsidRPr="0075126D" w:rsidRDefault="00296099" w:rsidP="002B2932">
      <w:pPr>
        <w:ind w:left="4956" w:hanging="708"/>
        <w:jc w:val="both"/>
        <w:rPr>
          <w:szCs w:val="22"/>
        </w:rPr>
      </w:pPr>
      <w:r>
        <w:rPr>
          <w:rFonts w:ascii="Arial" w:hAnsi="Arial" w:cs="Arial"/>
        </w:rPr>
        <w:t>I</w:t>
      </w:r>
      <w:r w:rsidR="0082322A" w:rsidRPr="0075126D">
        <w:rPr>
          <w:rFonts w:ascii="Arial" w:hAnsi="Arial" w:cs="Arial"/>
        </w:rPr>
        <w:t>L</w:t>
      </w:r>
      <w:r w:rsidR="0082322A">
        <w:rPr>
          <w:rFonts w:ascii="Arial" w:hAnsi="Arial" w:cs="Arial"/>
        </w:rPr>
        <w:t>/LA</w:t>
      </w:r>
      <w:r>
        <w:rPr>
          <w:rFonts w:ascii="Arial" w:hAnsi="Arial" w:cs="Arial"/>
        </w:rPr>
        <w:t xml:space="preserve"> </w:t>
      </w:r>
      <w:r w:rsidR="0082322A" w:rsidRPr="0075126D">
        <w:rPr>
          <w:rFonts w:ascii="Arial" w:hAnsi="Arial" w:cs="Arial"/>
        </w:rPr>
        <w:t>RICHIEDENTE _______________________</w:t>
      </w:r>
    </w:p>
    <w:p w14:paraId="5F8FE60D" w14:textId="1D60CC02" w:rsidR="000F55EE" w:rsidRDefault="000F55EE">
      <w:pPr>
        <w:rPr>
          <w:rFonts w:ascii="Arial" w:hAnsi="Arial" w:cs="Arial"/>
          <w:b/>
          <w:sz w:val="32"/>
        </w:rPr>
      </w:pPr>
    </w:p>
    <w:p w14:paraId="21E63629" w14:textId="77777777" w:rsidR="00CB6D08" w:rsidRDefault="00CB6D08" w:rsidP="00DE52F1">
      <w:pPr>
        <w:jc w:val="center"/>
        <w:rPr>
          <w:rFonts w:ascii="Arial" w:hAnsi="Arial" w:cs="Arial"/>
          <w:b/>
          <w:sz w:val="32"/>
        </w:rPr>
      </w:pPr>
    </w:p>
    <w:p w14:paraId="6AFF25B3" w14:textId="617D605A" w:rsidR="00FF7DEC" w:rsidRPr="00BC0E59" w:rsidRDefault="00C63BE7" w:rsidP="00DE52F1">
      <w:pPr>
        <w:jc w:val="center"/>
        <w:rPr>
          <w:rFonts w:ascii="Arial" w:hAnsi="Arial" w:cs="Arial"/>
          <w:b/>
          <w:sz w:val="32"/>
        </w:rPr>
      </w:pPr>
      <w:r w:rsidRPr="00BC0E59">
        <w:rPr>
          <w:rFonts w:ascii="Arial" w:hAnsi="Arial" w:cs="Arial"/>
          <w:b/>
          <w:sz w:val="32"/>
        </w:rPr>
        <w:t>MODALITÀ DI PAGAMENTO</w:t>
      </w:r>
    </w:p>
    <w:p w14:paraId="5193F7BB" w14:textId="77777777" w:rsidR="00FF7DEC" w:rsidRPr="00DE52F1" w:rsidRDefault="00FF7DEC" w:rsidP="00FF7DEC">
      <w:pPr>
        <w:jc w:val="both"/>
        <w:rPr>
          <w:rFonts w:ascii="Arial" w:hAnsi="Arial" w:cs="Arial"/>
        </w:rPr>
      </w:pPr>
    </w:p>
    <w:p w14:paraId="1D522A5B" w14:textId="77777777" w:rsidR="00FF7DEC" w:rsidRPr="00DE52F1" w:rsidRDefault="00FF7DEC" w:rsidP="00FF7DEC">
      <w:pPr>
        <w:rPr>
          <w:rFonts w:ascii="Arial" w:hAnsi="Arial" w:cs="Arial"/>
        </w:rPr>
      </w:pPr>
      <w:r w:rsidRPr="00DE52F1">
        <w:rPr>
          <w:rFonts w:ascii="Arial" w:hAnsi="Arial" w:cs="Arial"/>
        </w:rPr>
        <w:t>Il pagamento della tariffa agevolata potrà essere effettuato:</w:t>
      </w:r>
    </w:p>
    <w:p w14:paraId="742FB9CD" w14:textId="77777777" w:rsidR="00FF7DEC" w:rsidRPr="00DE52F1" w:rsidRDefault="00FF7DEC" w:rsidP="00FF7DEC">
      <w:pPr>
        <w:rPr>
          <w:rFonts w:ascii="Arial" w:hAnsi="Arial" w:cs="Arial"/>
        </w:rPr>
      </w:pPr>
    </w:p>
    <w:p w14:paraId="65F7D805" w14:textId="2E795F6F" w:rsidR="00FF7DEC" w:rsidRPr="00DE52F1" w:rsidRDefault="00F952F4" w:rsidP="00FF7DEC">
      <w:pPr>
        <w:numPr>
          <w:ilvl w:val="0"/>
          <w:numId w:val="7"/>
        </w:numPr>
        <w:rPr>
          <w:rFonts w:ascii="Arial" w:hAnsi="Arial" w:cs="Arial"/>
          <w:b/>
          <w:bCs/>
          <w:u w:val="single"/>
        </w:rPr>
      </w:pPr>
      <w:r>
        <w:rPr>
          <w:rFonts w:ascii="Arial" w:hAnsi="Arial" w:cs="Arial"/>
          <w:b/>
          <w:bCs/>
          <w:u w:val="single"/>
        </w:rPr>
        <w:t>ABBONAMENTI</w:t>
      </w:r>
      <w:r w:rsidR="00DE52F1" w:rsidRPr="00DE52F1">
        <w:rPr>
          <w:rFonts w:ascii="Arial" w:hAnsi="Arial" w:cs="Arial"/>
          <w:b/>
          <w:bCs/>
          <w:u w:val="single"/>
        </w:rPr>
        <w:t xml:space="preserve"> RESIDENTI, </w:t>
      </w:r>
      <w:r w:rsidR="007F363F">
        <w:rPr>
          <w:rFonts w:ascii="Arial" w:hAnsi="Arial" w:cs="Arial"/>
          <w:b/>
          <w:bCs/>
          <w:u w:val="single"/>
        </w:rPr>
        <w:t>NON RESIDENTI</w:t>
      </w:r>
      <w:r w:rsidR="00DE52F1" w:rsidRPr="00DE52F1">
        <w:rPr>
          <w:rFonts w:ascii="Arial" w:hAnsi="Arial" w:cs="Arial"/>
          <w:b/>
          <w:bCs/>
          <w:u w:val="single"/>
        </w:rPr>
        <w:t>:</w:t>
      </w:r>
    </w:p>
    <w:p w14:paraId="70271D0B" w14:textId="77777777" w:rsidR="00FF7DEC" w:rsidRPr="00DE52F1" w:rsidRDefault="00FF7DEC" w:rsidP="00FF7DEC">
      <w:pPr>
        <w:ind w:left="720"/>
        <w:jc w:val="both"/>
        <w:rPr>
          <w:rFonts w:ascii="Arial" w:hAnsi="Arial" w:cs="Arial"/>
        </w:rPr>
      </w:pPr>
    </w:p>
    <w:p w14:paraId="1337E3F9" w14:textId="51254625" w:rsidR="00DE52F1" w:rsidRPr="00CB6D08" w:rsidRDefault="00FF7DEC" w:rsidP="00CB6D08">
      <w:pPr>
        <w:rPr>
          <w:rFonts w:ascii="Arial" w:hAnsi="Arial" w:cs="Arial"/>
        </w:rPr>
      </w:pPr>
      <w:r w:rsidRPr="00CB6D08">
        <w:rPr>
          <w:rFonts w:ascii="Arial" w:hAnsi="Arial" w:cs="Arial"/>
          <w:b/>
        </w:rPr>
        <w:t xml:space="preserve">Tramite </w:t>
      </w:r>
      <w:r w:rsidR="009A7122" w:rsidRPr="00CB6D08">
        <w:rPr>
          <w:rFonts w:ascii="Arial" w:hAnsi="Arial" w:cs="Arial"/>
          <w:b/>
        </w:rPr>
        <w:t>PagoPa</w:t>
      </w:r>
      <w:r w:rsidRPr="00CB6D08">
        <w:rPr>
          <w:rFonts w:ascii="Arial" w:hAnsi="Arial" w:cs="Arial"/>
        </w:rPr>
        <w:t xml:space="preserve"> </w:t>
      </w:r>
      <w:r w:rsidR="009A7122" w:rsidRPr="00CB6D08">
        <w:rPr>
          <w:rFonts w:ascii="Arial" w:hAnsi="Arial" w:cs="Arial"/>
        </w:rPr>
        <w:t xml:space="preserve"> - </w:t>
      </w:r>
      <w:r w:rsidR="00CB6D08" w:rsidRPr="00CB6D08">
        <w:rPr>
          <w:rFonts w:ascii="Arial" w:hAnsi="Arial" w:cs="Arial"/>
        </w:rPr>
        <w:t>con avviso generato presso il Comune in fase di consegna della richiesta</w:t>
      </w:r>
    </w:p>
    <w:p w14:paraId="03865E6A" w14:textId="77777777" w:rsidR="00F952F4" w:rsidRPr="000F55EE" w:rsidRDefault="00F952F4" w:rsidP="00F952F4">
      <w:pPr>
        <w:ind w:left="720"/>
        <w:rPr>
          <w:rFonts w:ascii="Arial" w:eastAsia="Arial" w:hAnsi="Arial" w:cs="Arial"/>
          <w:i/>
          <w:highlight w:val="yellow"/>
        </w:rPr>
      </w:pPr>
    </w:p>
    <w:p w14:paraId="0687A22D" w14:textId="77777777" w:rsidR="00BC0E59" w:rsidRDefault="00BC0E59" w:rsidP="00BC0E59">
      <w:pPr>
        <w:ind w:left="720"/>
        <w:jc w:val="both"/>
        <w:rPr>
          <w:rFonts w:ascii="Arial" w:hAnsi="Arial" w:cs="Arial"/>
          <w:b/>
        </w:rPr>
      </w:pPr>
    </w:p>
    <w:p w14:paraId="46F932EF" w14:textId="77777777" w:rsidR="00BC0E59" w:rsidRDefault="00BC0E59" w:rsidP="00BC0E59">
      <w:pPr>
        <w:jc w:val="center"/>
        <w:rPr>
          <w:rFonts w:ascii="Arial" w:hAnsi="Arial" w:cs="Arial"/>
          <w:b/>
          <w:sz w:val="36"/>
        </w:rPr>
      </w:pPr>
    </w:p>
    <w:sectPr w:rsidR="00BC0E59" w:rsidSect="00A2254D">
      <w:headerReference w:type="even" r:id="rId8"/>
      <w:headerReference w:type="default" r:id="rId9"/>
      <w:footerReference w:type="even" r:id="rId10"/>
      <w:footerReference w:type="default" r:id="rId11"/>
      <w:headerReference w:type="first" r:id="rId12"/>
      <w:footerReference w:type="first" r:id="rId13"/>
      <w:pgSz w:w="11906" w:h="16838"/>
      <w:pgMar w:top="1592" w:right="1134" w:bottom="567" w:left="1134" w:header="340"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891C2" w14:textId="77777777" w:rsidR="002752CD" w:rsidRDefault="002752CD" w:rsidP="00D47F7D">
      <w:pPr>
        <w:pStyle w:val="Pidipagina"/>
      </w:pPr>
      <w:r>
        <w:separator/>
      </w:r>
    </w:p>
  </w:endnote>
  <w:endnote w:type="continuationSeparator" w:id="0">
    <w:p w14:paraId="0526FA11" w14:textId="77777777" w:rsidR="002752CD" w:rsidRDefault="002752CD" w:rsidP="00D47F7D">
      <w:pPr>
        <w:pStyle w:val="Pidipagin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7DD21" w14:textId="77777777" w:rsidR="00CA4F73" w:rsidRDefault="00CA4F7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9191339"/>
      <w:docPartObj>
        <w:docPartGallery w:val="Page Numbers (Bottom of Page)"/>
        <w:docPartUnique/>
      </w:docPartObj>
    </w:sdtPr>
    <w:sdtContent>
      <w:p w14:paraId="5B1DCB84" w14:textId="4C5762BA" w:rsidR="00CA4F73" w:rsidRDefault="00CA4F73">
        <w:pPr>
          <w:pStyle w:val="Pidipagina"/>
          <w:jc w:val="center"/>
        </w:pPr>
        <w:r>
          <w:fldChar w:fldCharType="begin"/>
        </w:r>
        <w:r>
          <w:instrText>PAGE   \* MERGEFORMAT</w:instrText>
        </w:r>
        <w:r>
          <w:fldChar w:fldCharType="separate"/>
        </w:r>
        <w:r>
          <w:t>2</w:t>
        </w:r>
        <w:r>
          <w:fldChar w:fldCharType="end"/>
        </w:r>
      </w:p>
    </w:sdtContent>
  </w:sdt>
  <w:p w14:paraId="74CC6AC7" w14:textId="77777777" w:rsidR="00CA4F73" w:rsidRDefault="00CA4F7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6CCDC" w14:textId="77777777" w:rsidR="00CA4F73" w:rsidRDefault="00CA4F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2155F" w14:textId="77777777" w:rsidR="002752CD" w:rsidRDefault="002752CD" w:rsidP="00D47F7D">
      <w:pPr>
        <w:pStyle w:val="Pidipagina"/>
      </w:pPr>
      <w:r>
        <w:separator/>
      </w:r>
    </w:p>
  </w:footnote>
  <w:footnote w:type="continuationSeparator" w:id="0">
    <w:p w14:paraId="2F29D2AE" w14:textId="77777777" w:rsidR="002752CD" w:rsidRDefault="002752CD" w:rsidP="00D47F7D">
      <w:pPr>
        <w:pStyle w:val="Pidipagin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E9740" w14:textId="77777777" w:rsidR="00CA4F73" w:rsidRDefault="00CA4F7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4962"/>
      <w:gridCol w:w="851"/>
      <w:gridCol w:w="1558"/>
    </w:tblGrid>
    <w:tr w:rsidR="00461536" w14:paraId="05F3A9EF" w14:textId="77777777" w:rsidTr="000C647F">
      <w:trPr>
        <w:cantSplit/>
        <w:trHeight w:val="360"/>
      </w:trPr>
      <w:tc>
        <w:tcPr>
          <w:tcW w:w="2338" w:type="dxa"/>
          <w:vMerge w:val="restart"/>
          <w:vAlign w:val="center"/>
        </w:tcPr>
        <w:p w14:paraId="56689BFB" w14:textId="2ACB439A" w:rsidR="00461536" w:rsidRPr="00053F8F" w:rsidRDefault="00581AB6" w:rsidP="00D64FE8">
          <w:pPr>
            <w:pStyle w:val="Intestazione"/>
            <w:tabs>
              <w:tab w:val="clear" w:pos="4819"/>
              <w:tab w:val="clear" w:pos="9638"/>
            </w:tabs>
            <w:adjustRightInd w:val="0"/>
            <w:jc w:val="center"/>
            <w:rPr>
              <w:rFonts w:ascii="Arial" w:hAnsi="Arial" w:cs="Arial"/>
              <w:i/>
              <w:color w:val="333399"/>
              <w:sz w:val="20"/>
            </w:rPr>
          </w:pPr>
          <w:r>
            <w:rPr>
              <w:noProof/>
            </w:rPr>
            <w:drawing>
              <wp:inline distT="0" distB="0" distL="0" distR="0" wp14:anchorId="7E0E8A34" wp14:editId="3969CC31">
                <wp:extent cx="1395730" cy="673735"/>
                <wp:effectExtent l="0" t="0" r="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730" cy="673735"/>
                        </a:xfrm>
                        <a:prstGeom prst="rect">
                          <a:avLst/>
                        </a:prstGeom>
                        <a:noFill/>
                        <a:ln>
                          <a:noFill/>
                        </a:ln>
                      </pic:spPr>
                    </pic:pic>
                  </a:graphicData>
                </a:graphic>
              </wp:inline>
            </w:drawing>
          </w:r>
        </w:p>
      </w:tc>
      <w:tc>
        <w:tcPr>
          <w:tcW w:w="4962" w:type="dxa"/>
          <w:vMerge w:val="restart"/>
          <w:tcBorders>
            <w:right w:val="single" w:sz="4" w:space="0" w:color="auto"/>
          </w:tcBorders>
          <w:vAlign w:val="center"/>
        </w:tcPr>
        <w:p w14:paraId="52CC5939" w14:textId="77777777" w:rsidR="00960B5C" w:rsidRDefault="00461536" w:rsidP="00CF4655">
          <w:pPr>
            <w:jc w:val="center"/>
            <w:rPr>
              <w:rFonts w:ascii="Arial" w:hAnsi="Arial" w:cs="Arial"/>
              <w:b/>
              <w:bCs/>
              <w:sz w:val="28"/>
              <w:szCs w:val="28"/>
            </w:rPr>
          </w:pPr>
          <w:r w:rsidRPr="00D95545">
            <w:rPr>
              <w:rFonts w:ascii="Arial" w:hAnsi="Arial" w:cs="Arial"/>
              <w:b/>
              <w:bCs/>
              <w:sz w:val="28"/>
              <w:szCs w:val="28"/>
            </w:rPr>
            <w:t xml:space="preserve">MODULO ABBONAMENTO </w:t>
          </w:r>
        </w:p>
        <w:p w14:paraId="581B0820" w14:textId="30C3637C" w:rsidR="00BC763F" w:rsidRPr="00D95545" w:rsidRDefault="00960B5C" w:rsidP="00CF4655">
          <w:pPr>
            <w:jc w:val="center"/>
            <w:rPr>
              <w:rFonts w:ascii="Arial" w:hAnsi="Arial" w:cs="Arial"/>
              <w:b/>
              <w:bCs/>
              <w:sz w:val="30"/>
              <w:szCs w:val="30"/>
            </w:rPr>
          </w:pPr>
          <w:r>
            <w:rPr>
              <w:rFonts w:ascii="Arial" w:hAnsi="Arial" w:cs="Arial"/>
              <w:b/>
              <w:bCs/>
              <w:sz w:val="28"/>
              <w:szCs w:val="28"/>
            </w:rPr>
            <w:t>SOSTA MARINA</w:t>
          </w:r>
          <w:r w:rsidR="00CF4655" w:rsidRPr="00D95545">
            <w:rPr>
              <w:rFonts w:ascii="Arial" w:hAnsi="Arial" w:cs="Arial"/>
              <w:b/>
              <w:bCs/>
              <w:sz w:val="28"/>
              <w:szCs w:val="28"/>
            </w:rPr>
            <w:br/>
          </w:r>
          <w:r w:rsidR="00BC763F" w:rsidRPr="00D95545">
            <w:rPr>
              <w:rFonts w:ascii="Arial" w:hAnsi="Arial" w:cs="Arial"/>
              <w:b/>
              <w:bCs/>
              <w:sz w:val="28"/>
              <w:szCs w:val="28"/>
            </w:rPr>
            <w:t xml:space="preserve">COMUNE DI </w:t>
          </w:r>
          <w:r w:rsidR="00BC463A">
            <w:rPr>
              <w:rFonts w:ascii="Arial" w:hAnsi="Arial" w:cs="Arial"/>
              <w:b/>
              <w:bCs/>
              <w:sz w:val="28"/>
              <w:szCs w:val="28"/>
            </w:rPr>
            <w:t>PETACCIATO</w:t>
          </w:r>
          <w:r w:rsidR="00CF4655" w:rsidRPr="00D95545">
            <w:rPr>
              <w:rFonts w:ascii="Arial" w:hAnsi="Arial" w:cs="Arial"/>
              <w:b/>
              <w:bCs/>
              <w:sz w:val="28"/>
              <w:szCs w:val="28"/>
            </w:rPr>
            <w:t xml:space="preserve"> </w:t>
          </w:r>
          <w:r w:rsidR="00461536" w:rsidRPr="00D95545">
            <w:rPr>
              <w:rFonts w:ascii="Arial" w:hAnsi="Arial" w:cs="Arial"/>
              <w:b/>
              <w:bCs/>
              <w:sz w:val="28"/>
              <w:szCs w:val="28"/>
            </w:rPr>
            <w:t>(</w:t>
          </w:r>
          <w:r w:rsidR="00BC463A">
            <w:rPr>
              <w:rFonts w:ascii="Arial" w:hAnsi="Arial" w:cs="Arial"/>
              <w:b/>
              <w:bCs/>
              <w:sz w:val="28"/>
              <w:szCs w:val="28"/>
            </w:rPr>
            <w:t>CB</w:t>
          </w:r>
          <w:r w:rsidR="00461536" w:rsidRPr="00D95545">
            <w:rPr>
              <w:rFonts w:ascii="Arial" w:hAnsi="Arial" w:cs="Arial"/>
              <w:b/>
              <w:bCs/>
              <w:sz w:val="28"/>
              <w:szCs w:val="28"/>
            </w:rPr>
            <w:t>)</w:t>
          </w:r>
        </w:p>
      </w:tc>
      <w:tc>
        <w:tcPr>
          <w:tcW w:w="851" w:type="dxa"/>
          <w:tcBorders>
            <w:top w:val="single" w:sz="4" w:space="0" w:color="auto"/>
            <w:left w:val="single" w:sz="4" w:space="0" w:color="auto"/>
            <w:bottom w:val="single" w:sz="4" w:space="0" w:color="auto"/>
            <w:right w:val="nil"/>
          </w:tcBorders>
          <w:vAlign w:val="center"/>
        </w:tcPr>
        <w:p w14:paraId="2013A7C4" w14:textId="77777777" w:rsidR="00461536" w:rsidRDefault="00461536">
          <w:pPr>
            <w:pStyle w:val="Pidipagina"/>
            <w:rPr>
              <w:rFonts w:ascii="Arial" w:hAnsi="Arial"/>
              <w:sz w:val="18"/>
            </w:rPr>
          </w:pPr>
          <w:r>
            <w:rPr>
              <w:rFonts w:ascii="Arial" w:hAnsi="Arial"/>
              <w:sz w:val="18"/>
            </w:rPr>
            <w:t xml:space="preserve">Code: </w:t>
          </w:r>
        </w:p>
      </w:tc>
      <w:tc>
        <w:tcPr>
          <w:tcW w:w="1558" w:type="dxa"/>
          <w:tcBorders>
            <w:top w:val="single" w:sz="4" w:space="0" w:color="auto"/>
            <w:left w:val="nil"/>
            <w:bottom w:val="single" w:sz="4" w:space="0" w:color="auto"/>
            <w:right w:val="single" w:sz="4" w:space="0" w:color="auto"/>
          </w:tcBorders>
          <w:vAlign w:val="center"/>
        </w:tcPr>
        <w:p w14:paraId="2D17D283" w14:textId="77777777" w:rsidR="00461536" w:rsidRPr="00DF2A73" w:rsidRDefault="00461536">
          <w:pPr>
            <w:pStyle w:val="Pidipagina"/>
            <w:jc w:val="center"/>
            <w:rPr>
              <w:rFonts w:ascii="Arial" w:hAnsi="Arial"/>
              <w:b/>
              <w:sz w:val="18"/>
            </w:rPr>
          </w:pPr>
          <w:r>
            <w:rPr>
              <w:rFonts w:ascii="Arial" w:hAnsi="Arial"/>
              <w:b/>
              <w:sz w:val="18"/>
            </w:rPr>
            <w:t>AbbPar</w:t>
          </w:r>
        </w:p>
      </w:tc>
    </w:tr>
    <w:tr w:rsidR="00461536" w14:paraId="15BD6CF6" w14:textId="77777777" w:rsidTr="000C647F">
      <w:trPr>
        <w:cantSplit/>
        <w:trHeight w:val="360"/>
      </w:trPr>
      <w:tc>
        <w:tcPr>
          <w:tcW w:w="2338" w:type="dxa"/>
          <w:vMerge/>
          <w:vAlign w:val="center"/>
        </w:tcPr>
        <w:p w14:paraId="6FCAEE18" w14:textId="77777777" w:rsidR="00461536" w:rsidRDefault="00461536">
          <w:pPr>
            <w:pStyle w:val="Intestazione"/>
            <w:tabs>
              <w:tab w:val="clear" w:pos="4819"/>
              <w:tab w:val="clear" w:pos="9638"/>
            </w:tabs>
            <w:jc w:val="center"/>
            <w:rPr>
              <w:rFonts w:ascii="Arial" w:hAnsi="Arial"/>
              <w:b/>
              <w:sz w:val="28"/>
            </w:rPr>
          </w:pPr>
        </w:p>
      </w:tc>
      <w:tc>
        <w:tcPr>
          <w:tcW w:w="4962" w:type="dxa"/>
          <w:vMerge/>
          <w:tcBorders>
            <w:right w:val="single" w:sz="4" w:space="0" w:color="auto"/>
          </w:tcBorders>
          <w:vAlign w:val="center"/>
        </w:tcPr>
        <w:p w14:paraId="571CF85E" w14:textId="77777777" w:rsidR="00461536" w:rsidRDefault="00461536">
          <w:pPr>
            <w:pStyle w:val="Intestazione"/>
            <w:tabs>
              <w:tab w:val="clear" w:pos="4819"/>
              <w:tab w:val="clear" w:pos="9638"/>
            </w:tabs>
            <w:jc w:val="center"/>
            <w:rPr>
              <w:rFonts w:ascii="Arial" w:hAnsi="Arial"/>
              <w:sz w:val="20"/>
            </w:rPr>
          </w:pPr>
        </w:p>
      </w:tc>
      <w:tc>
        <w:tcPr>
          <w:tcW w:w="851" w:type="dxa"/>
          <w:tcBorders>
            <w:top w:val="single" w:sz="4" w:space="0" w:color="auto"/>
            <w:left w:val="single" w:sz="4" w:space="0" w:color="auto"/>
            <w:bottom w:val="single" w:sz="4" w:space="0" w:color="auto"/>
            <w:right w:val="nil"/>
          </w:tcBorders>
          <w:vAlign w:val="center"/>
        </w:tcPr>
        <w:p w14:paraId="0D710C7D" w14:textId="77777777" w:rsidR="00461536" w:rsidRDefault="00461536">
          <w:pPr>
            <w:pStyle w:val="Pidipagina"/>
            <w:rPr>
              <w:rFonts w:ascii="Arial" w:hAnsi="Arial"/>
              <w:b/>
              <w:sz w:val="18"/>
            </w:rPr>
          </w:pPr>
          <w:r>
            <w:rPr>
              <w:rFonts w:ascii="Arial" w:hAnsi="Arial"/>
              <w:sz w:val="18"/>
            </w:rPr>
            <w:t>Ed. 01</w:t>
          </w:r>
        </w:p>
      </w:tc>
      <w:tc>
        <w:tcPr>
          <w:tcW w:w="1558" w:type="dxa"/>
          <w:tcBorders>
            <w:top w:val="single" w:sz="4" w:space="0" w:color="auto"/>
            <w:left w:val="nil"/>
            <w:bottom w:val="single" w:sz="4" w:space="0" w:color="auto"/>
            <w:right w:val="single" w:sz="4" w:space="0" w:color="auto"/>
          </w:tcBorders>
          <w:vAlign w:val="center"/>
        </w:tcPr>
        <w:p w14:paraId="44F8BED3" w14:textId="22AA9818" w:rsidR="00461536" w:rsidRDefault="00461536" w:rsidP="00840A5A">
          <w:pPr>
            <w:pStyle w:val="Pidipagina"/>
            <w:jc w:val="center"/>
            <w:rPr>
              <w:rFonts w:ascii="Arial" w:hAnsi="Arial"/>
              <w:b/>
              <w:sz w:val="18"/>
            </w:rPr>
          </w:pPr>
          <w:r>
            <w:rPr>
              <w:rFonts w:ascii="Arial" w:hAnsi="Arial"/>
              <w:b/>
              <w:sz w:val="18"/>
            </w:rPr>
            <w:t xml:space="preserve">Rev. </w:t>
          </w:r>
          <w:r w:rsidR="00CF4655">
            <w:rPr>
              <w:rFonts w:ascii="Arial" w:hAnsi="Arial"/>
              <w:b/>
              <w:sz w:val="18"/>
            </w:rPr>
            <w:t>0</w:t>
          </w:r>
          <w:r w:rsidR="0080272D">
            <w:rPr>
              <w:rFonts w:ascii="Arial" w:hAnsi="Arial"/>
              <w:b/>
              <w:sz w:val="18"/>
            </w:rPr>
            <w:t>3</w:t>
          </w:r>
          <w:r w:rsidR="0064696E">
            <w:rPr>
              <w:rFonts w:ascii="Arial" w:hAnsi="Arial"/>
              <w:b/>
              <w:sz w:val="18"/>
            </w:rPr>
            <w:t>/0</w:t>
          </w:r>
          <w:r w:rsidR="00CF4655">
            <w:rPr>
              <w:rFonts w:ascii="Arial" w:hAnsi="Arial"/>
              <w:b/>
              <w:sz w:val="18"/>
            </w:rPr>
            <w:t>5</w:t>
          </w:r>
          <w:r w:rsidR="006B71EE">
            <w:rPr>
              <w:rFonts w:ascii="Arial" w:hAnsi="Arial"/>
              <w:b/>
              <w:sz w:val="18"/>
            </w:rPr>
            <w:t>/20</w:t>
          </w:r>
          <w:r w:rsidR="0080272D">
            <w:rPr>
              <w:rFonts w:ascii="Arial" w:hAnsi="Arial"/>
              <w:b/>
              <w:sz w:val="18"/>
            </w:rPr>
            <w:t>23</w:t>
          </w:r>
        </w:p>
      </w:tc>
    </w:tr>
    <w:tr w:rsidR="00461536" w14:paraId="70D96F9E" w14:textId="77777777" w:rsidTr="000C647F">
      <w:trPr>
        <w:cantSplit/>
        <w:trHeight w:val="360"/>
      </w:trPr>
      <w:tc>
        <w:tcPr>
          <w:tcW w:w="2338" w:type="dxa"/>
          <w:vMerge/>
          <w:vAlign w:val="center"/>
        </w:tcPr>
        <w:p w14:paraId="1F09D7B6" w14:textId="77777777" w:rsidR="00461536" w:rsidRDefault="00461536">
          <w:pPr>
            <w:pStyle w:val="Intestazione"/>
            <w:tabs>
              <w:tab w:val="clear" w:pos="4819"/>
              <w:tab w:val="clear" w:pos="9638"/>
            </w:tabs>
            <w:jc w:val="center"/>
            <w:rPr>
              <w:rFonts w:ascii="Arial" w:hAnsi="Arial"/>
              <w:b/>
              <w:sz w:val="28"/>
            </w:rPr>
          </w:pPr>
        </w:p>
      </w:tc>
      <w:tc>
        <w:tcPr>
          <w:tcW w:w="4962" w:type="dxa"/>
          <w:vMerge/>
          <w:tcBorders>
            <w:right w:val="single" w:sz="4" w:space="0" w:color="auto"/>
          </w:tcBorders>
          <w:vAlign w:val="center"/>
        </w:tcPr>
        <w:p w14:paraId="57A51963" w14:textId="77777777" w:rsidR="00461536" w:rsidRDefault="00461536">
          <w:pPr>
            <w:pStyle w:val="Intestazione"/>
            <w:tabs>
              <w:tab w:val="clear" w:pos="4819"/>
              <w:tab w:val="clear" w:pos="9638"/>
            </w:tabs>
            <w:jc w:val="center"/>
            <w:rPr>
              <w:rFonts w:ascii="Arial" w:hAnsi="Arial"/>
              <w:sz w:val="20"/>
            </w:rPr>
          </w:pPr>
        </w:p>
      </w:tc>
      <w:tc>
        <w:tcPr>
          <w:tcW w:w="851" w:type="dxa"/>
          <w:tcBorders>
            <w:top w:val="single" w:sz="4" w:space="0" w:color="auto"/>
            <w:left w:val="single" w:sz="4" w:space="0" w:color="auto"/>
            <w:bottom w:val="single" w:sz="4" w:space="0" w:color="auto"/>
            <w:right w:val="nil"/>
          </w:tcBorders>
          <w:vAlign w:val="center"/>
        </w:tcPr>
        <w:p w14:paraId="73CBD49C" w14:textId="77777777" w:rsidR="00461536" w:rsidRDefault="00461536">
          <w:pPr>
            <w:pStyle w:val="Pidipagina"/>
            <w:rPr>
              <w:rFonts w:ascii="Arial" w:hAnsi="Arial"/>
              <w:sz w:val="18"/>
            </w:rPr>
          </w:pPr>
          <w:r>
            <w:rPr>
              <w:rFonts w:ascii="Arial" w:hAnsi="Arial"/>
              <w:sz w:val="18"/>
            </w:rPr>
            <w:t>Pagina:</w:t>
          </w:r>
        </w:p>
      </w:tc>
      <w:tc>
        <w:tcPr>
          <w:tcW w:w="1558" w:type="dxa"/>
          <w:tcBorders>
            <w:top w:val="single" w:sz="4" w:space="0" w:color="auto"/>
            <w:left w:val="nil"/>
            <w:bottom w:val="single" w:sz="4" w:space="0" w:color="auto"/>
            <w:right w:val="single" w:sz="4" w:space="0" w:color="auto"/>
          </w:tcBorders>
          <w:vAlign w:val="center"/>
        </w:tcPr>
        <w:p w14:paraId="6DA86938" w14:textId="77777777" w:rsidR="00461536" w:rsidRDefault="00970C0F" w:rsidP="006331CC">
          <w:pPr>
            <w:pStyle w:val="Pidipagina"/>
            <w:ind w:left="72" w:hanging="72"/>
            <w:jc w:val="center"/>
            <w:rPr>
              <w:rFonts w:ascii="Arial" w:hAnsi="Arial"/>
              <w:sz w:val="18"/>
            </w:rPr>
          </w:pPr>
          <w:r>
            <w:rPr>
              <w:rStyle w:val="Numeropagina"/>
              <w:rFonts w:ascii="Arial" w:hAnsi="Arial"/>
              <w:b/>
              <w:sz w:val="18"/>
            </w:rPr>
            <w:fldChar w:fldCharType="begin"/>
          </w:r>
          <w:r w:rsidR="00461536">
            <w:rPr>
              <w:rStyle w:val="Numeropagina"/>
              <w:rFonts w:ascii="Arial" w:hAnsi="Arial"/>
              <w:b/>
              <w:sz w:val="18"/>
            </w:rPr>
            <w:instrText xml:space="preserve"> PAGE </w:instrText>
          </w:r>
          <w:r>
            <w:rPr>
              <w:rStyle w:val="Numeropagina"/>
              <w:rFonts w:ascii="Arial" w:hAnsi="Arial"/>
              <w:b/>
              <w:sz w:val="18"/>
            </w:rPr>
            <w:fldChar w:fldCharType="separate"/>
          </w:r>
          <w:r w:rsidR="00364B4A">
            <w:rPr>
              <w:rStyle w:val="Numeropagina"/>
              <w:rFonts w:ascii="Arial" w:hAnsi="Arial"/>
              <w:b/>
              <w:noProof/>
              <w:sz w:val="18"/>
            </w:rPr>
            <w:t>2</w:t>
          </w:r>
          <w:r>
            <w:rPr>
              <w:rStyle w:val="Numeropagina"/>
              <w:rFonts w:ascii="Arial" w:hAnsi="Arial"/>
              <w:b/>
              <w:sz w:val="18"/>
            </w:rPr>
            <w:fldChar w:fldCharType="end"/>
          </w:r>
          <w:r w:rsidR="00461536">
            <w:rPr>
              <w:rStyle w:val="Numeropagina"/>
              <w:rFonts w:ascii="Arial" w:hAnsi="Arial"/>
              <w:sz w:val="18"/>
            </w:rPr>
            <w:t xml:space="preserve"> di </w:t>
          </w:r>
          <w:r>
            <w:rPr>
              <w:rStyle w:val="Numeropagina"/>
              <w:rFonts w:ascii="Arial" w:hAnsi="Arial"/>
              <w:b/>
              <w:sz w:val="18"/>
            </w:rPr>
            <w:fldChar w:fldCharType="begin"/>
          </w:r>
          <w:r w:rsidR="00461536">
            <w:rPr>
              <w:rStyle w:val="Numeropagina"/>
              <w:rFonts w:ascii="Arial" w:hAnsi="Arial"/>
              <w:b/>
              <w:sz w:val="18"/>
            </w:rPr>
            <w:instrText xml:space="preserve"> NUMPAGES </w:instrText>
          </w:r>
          <w:r>
            <w:rPr>
              <w:rStyle w:val="Numeropagina"/>
              <w:rFonts w:ascii="Arial" w:hAnsi="Arial"/>
              <w:b/>
              <w:sz w:val="18"/>
            </w:rPr>
            <w:fldChar w:fldCharType="separate"/>
          </w:r>
          <w:r w:rsidR="00364B4A">
            <w:rPr>
              <w:rStyle w:val="Numeropagina"/>
              <w:rFonts w:ascii="Arial" w:hAnsi="Arial"/>
              <w:b/>
              <w:noProof/>
              <w:sz w:val="18"/>
            </w:rPr>
            <w:t>2</w:t>
          </w:r>
          <w:r>
            <w:rPr>
              <w:rStyle w:val="Numeropagina"/>
              <w:rFonts w:ascii="Arial" w:hAnsi="Arial"/>
              <w:b/>
              <w:sz w:val="18"/>
            </w:rPr>
            <w:fldChar w:fldCharType="end"/>
          </w:r>
        </w:p>
      </w:tc>
    </w:tr>
    <w:tr w:rsidR="00461536" w:rsidRPr="00DF2A73" w14:paraId="50A1D58E" w14:textId="77777777" w:rsidTr="000C647F">
      <w:trPr>
        <w:cantSplit/>
        <w:trHeight w:val="150"/>
      </w:trPr>
      <w:tc>
        <w:tcPr>
          <w:tcW w:w="2338" w:type="dxa"/>
          <w:vMerge/>
          <w:vAlign w:val="center"/>
        </w:tcPr>
        <w:p w14:paraId="609BFE5A" w14:textId="77777777" w:rsidR="00461536" w:rsidRDefault="00461536">
          <w:pPr>
            <w:pStyle w:val="Intestazione"/>
            <w:tabs>
              <w:tab w:val="clear" w:pos="4819"/>
              <w:tab w:val="clear" w:pos="9638"/>
            </w:tabs>
            <w:jc w:val="center"/>
            <w:rPr>
              <w:rFonts w:ascii="Arial" w:hAnsi="Arial"/>
              <w:b/>
              <w:sz w:val="28"/>
            </w:rPr>
          </w:pPr>
        </w:p>
      </w:tc>
      <w:tc>
        <w:tcPr>
          <w:tcW w:w="4962" w:type="dxa"/>
          <w:vMerge/>
          <w:tcBorders>
            <w:right w:val="single" w:sz="4" w:space="0" w:color="auto"/>
          </w:tcBorders>
          <w:vAlign w:val="center"/>
        </w:tcPr>
        <w:p w14:paraId="5B79A992" w14:textId="77777777" w:rsidR="00461536" w:rsidRDefault="00461536">
          <w:pPr>
            <w:pStyle w:val="Intestazione"/>
            <w:tabs>
              <w:tab w:val="clear" w:pos="4819"/>
              <w:tab w:val="clear" w:pos="9638"/>
            </w:tabs>
            <w:jc w:val="center"/>
            <w:rPr>
              <w:rFonts w:ascii="Arial" w:hAnsi="Arial"/>
              <w:sz w:val="20"/>
            </w:rPr>
          </w:pPr>
        </w:p>
      </w:tc>
      <w:tc>
        <w:tcPr>
          <w:tcW w:w="851" w:type="dxa"/>
          <w:tcBorders>
            <w:top w:val="single" w:sz="4" w:space="0" w:color="auto"/>
            <w:left w:val="single" w:sz="4" w:space="0" w:color="auto"/>
            <w:bottom w:val="single" w:sz="4" w:space="0" w:color="auto"/>
            <w:right w:val="nil"/>
          </w:tcBorders>
          <w:vAlign w:val="center"/>
        </w:tcPr>
        <w:p w14:paraId="656B2EF0" w14:textId="77777777" w:rsidR="00461536" w:rsidRPr="00DF2A73" w:rsidRDefault="00461536" w:rsidP="006B6C43">
          <w:pPr>
            <w:pStyle w:val="Pidipagina"/>
            <w:rPr>
              <w:rFonts w:ascii="Arial" w:hAnsi="Arial"/>
              <w:sz w:val="18"/>
              <w:lang w:val="es-ES"/>
            </w:rPr>
          </w:pPr>
          <w:r>
            <w:rPr>
              <w:rFonts w:ascii="Arial" w:hAnsi="Arial"/>
              <w:sz w:val="18"/>
              <w:lang w:val="es-ES"/>
            </w:rPr>
            <w:t xml:space="preserve">Rif.: </w:t>
          </w:r>
        </w:p>
      </w:tc>
      <w:tc>
        <w:tcPr>
          <w:tcW w:w="1558" w:type="dxa"/>
          <w:tcBorders>
            <w:top w:val="single" w:sz="4" w:space="0" w:color="auto"/>
            <w:left w:val="nil"/>
            <w:bottom w:val="single" w:sz="4" w:space="0" w:color="auto"/>
            <w:right w:val="single" w:sz="4" w:space="0" w:color="auto"/>
          </w:tcBorders>
          <w:vAlign w:val="center"/>
        </w:tcPr>
        <w:p w14:paraId="5BF4926A" w14:textId="77777777" w:rsidR="00461536" w:rsidRPr="00DF2A73" w:rsidRDefault="00461536" w:rsidP="00761C61">
          <w:pPr>
            <w:pStyle w:val="Pidipagina"/>
            <w:jc w:val="center"/>
            <w:rPr>
              <w:rFonts w:ascii="Arial" w:hAnsi="Arial"/>
              <w:sz w:val="18"/>
              <w:lang w:val="es-ES"/>
            </w:rPr>
          </w:pPr>
          <w:r w:rsidRPr="00A709D8">
            <w:rPr>
              <w:rFonts w:ascii="Arial" w:hAnsi="Arial"/>
              <w:b/>
              <w:sz w:val="18"/>
              <w:lang w:val="es-ES"/>
            </w:rPr>
            <w:t>PiaProCPR</w:t>
          </w:r>
        </w:p>
      </w:tc>
    </w:tr>
  </w:tbl>
  <w:p w14:paraId="6B8A9BC0" w14:textId="77777777" w:rsidR="00461536" w:rsidRPr="00DF2A73" w:rsidRDefault="00461536" w:rsidP="00A2254D">
    <w:pPr>
      <w:pStyle w:val="Intestazione"/>
      <w:rPr>
        <w:rFonts w:ascii="Arial" w:hAnsi="Arial"/>
        <w:sz w:val="20"/>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3ACA1" w14:textId="77777777" w:rsidR="00CA4F73" w:rsidRDefault="00CA4F7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1" w15:restartNumberingAfterBreak="0">
    <w:nsid w:val="14F53378"/>
    <w:multiLevelType w:val="hybridMultilevel"/>
    <w:tmpl w:val="8C04F2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EC4435"/>
    <w:multiLevelType w:val="singleLevel"/>
    <w:tmpl w:val="4FFA9824"/>
    <w:lvl w:ilvl="0">
      <w:start w:val="1"/>
      <w:numFmt w:val="bullet"/>
      <w:pStyle w:val="Rientrocorpodeltesto"/>
      <w:lvlText w:val=""/>
      <w:lvlJc w:val="left"/>
      <w:pPr>
        <w:tabs>
          <w:tab w:val="num" w:pos="360"/>
        </w:tabs>
        <w:ind w:left="360" w:hanging="360"/>
      </w:pPr>
      <w:rPr>
        <w:rFonts w:ascii="Symbol" w:hAnsi="Symbol" w:hint="default"/>
      </w:rPr>
    </w:lvl>
  </w:abstractNum>
  <w:abstractNum w:abstractNumId="3" w15:restartNumberingAfterBreak="0">
    <w:nsid w:val="19A03812"/>
    <w:multiLevelType w:val="hybridMultilevel"/>
    <w:tmpl w:val="9474B0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78151E"/>
    <w:multiLevelType w:val="hybridMultilevel"/>
    <w:tmpl w:val="EBFE180C"/>
    <w:lvl w:ilvl="0" w:tplc="7B0E26B2">
      <w:start w:val="1"/>
      <w:numFmt w:val="bullet"/>
      <w:lvlText w:val="-"/>
      <w:lvlJc w:val="left"/>
      <w:pPr>
        <w:ind w:left="880" w:hanging="360"/>
      </w:pPr>
      <w:rPr>
        <w:rFonts w:ascii="Calibri" w:eastAsia="Calibri" w:hAnsi="Calibri" w:cs="Calibri" w:hint="default"/>
      </w:rPr>
    </w:lvl>
    <w:lvl w:ilvl="1" w:tplc="04100003" w:tentative="1">
      <w:start w:val="1"/>
      <w:numFmt w:val="bullet"/>
      <w:lvlText w:val="o"/>
      <w:lvlJc w:val="left"/>
      <w:pPr>
        <w:ind w:left="1600" w:hanging="360"/>
      </w:pPr>
      <w:rPr>
        <w:rFonts w:ascii="Courier New" w:hAnsi="Courier New" w:hint="default"/>
      </w:rPr>
    </w:lvl>
    <w:lvl w:ilvl="2" w:tplc="04100005" w:tentative="1">
      <w:start w:val="1"/>
      <w:numFmt w:val="bullet"/>
      <w:lvlText w:val=""/>
      <w:lvlJc w:val="left"/>
      <w:pPr>
        <w:ind w:left="2320" w:hanging="360"/>
      </w:pPr>
      <w:rPr>
        <w:rFonts w:ascii="Wingdings" w:hAnsi="Wingdings" w:hint="default"/>
      </w:rPr>
    </w:lvl>
    <w:lvl w:ilvl="3" w:tplc="04100001" w:tentative="1">
      <w:start w:val="1"/>
      <w:numFmt w:val="bullet"/>
      <w:lvlText w:val=""/>
      <w:lvlJc w:val="left"/>
      <w:pPr>
        <w:ind w:left="3040" w:hanging="360"/>
      </w:pPr>
      <w:rPr>
        <w:rFonts w:ascii="Symbol" w:hAnsi="Symbol" w:hint="default"/>
      </w:rPr>
    </w:lvl>
    <w:lvl w:ilvl="4" w:tplc="04100003" w:tentative="1">
      <w:start w:val="1"/>
      <w:numFmt w:val="bullet"/>
      <w:lvlText w:val="o"/>
      <w:lvlJc w:val="left"/>
      <w:pPr>
        <w:ind w:left="3760" w:hanging="360"/>
      </w:pPr>
      <w:rPr>
        <w:rFonts w:ascii="Courier New" w:hAnsi="Courier New" w:hint="default"/>
      </w:rPr>
    </w:lvl>
    <w:lvl w:ilvl="5" w:tplc="04100005" w:tentative="1">
      <w:start w:val="1"/>
      <w:numFmt w:val="bullet"/>
      <w:lvlText w:val=""/>
      <w:lvlJc w:val="left"/>
      <w:pPr>
        <w:ind w:left="4480" w:hanging="360"/>
      </w:pPr>
      <w:rPr>
        <w:rFonts w:ascii="Wingdings" w:hAnsi="Wingdings" w:hint="default"/>
      </w:rPr>
    </w:lvl>
    <w:lvl w:ilvl="6" w:tplc="04100001" w:tentative="1">
      <w:start w:val="1"/>
      <w:numFmt w:val="bullet"/>
      <w:lvlText w:val=""/>
      <w:lvlJc w:val="left"/>
      <w:pPr>
        <w:ind w:left="5200" w:hanging="360"/>
      </w:pPr>
      <w:rPr>
        <w:rFonts w:ascii="Symbol" w:hAnsi="Symbol" w:hint="default"/>
      </w:rPr>
    </w:lvl>
    <w:lvl w:ilvl="7" w:tplc="04100003" w:tentative="1">
      <w:start w:val="1"/>
      <w:numFmt w:val="bullet"/>
      <w:lvlText w:val="o"/>
      <w:lvlJc w:val="left"/>
      <w:pPr>
        <w:ind w:left="5920" w:hanging="360"/>
      </w:pPr>
      <w:rPr>
        <w:rFonts w:ascii="Courier New" w:hAnsi="Courier New" w:hint="default"/>
      </w:rPr>
    </w:lvl>
    <w:lvl w:ilvl="8" w:tplc="04100005" w:tentative="1">
      <w:start w:val="1"/>
      <w:numFmt w:val="bullet"/>
      <w:lvlText w:val=""/>
      <w:lvlJc w:val="left"/>
      <w:pPr>
        <w:ind w:left="6640" w:hanging="360"/>
      </w:pPr>
      <w:rPr>
        <w:rFonts w:ascii="Wingdings" w:hAnsi="Wingdings" w:hint="default"/>
      </w:rPr>
    </w:lvl>
  </w:abstractNum>
  <w:abstractNum w:abstractNumId="5" w15:restartNumberingAfterBreak="0">
    <w:nsid w:val="47792913"/>
    <w:multiLevelType w:val="hybridMultilevel"/>
    <w:tmpl w:val="1FB4AE3E"/>
    <w:lvl w:ilvl="0" w:tplc="1612F456">
      <w:start w:val="1"/>
      <w:numFmt w:val="decimal"/>
      <w:lvlText w:val="%1."/>
      <w:lvlJc w:val="left"/>
      <w:pPr>
        <w:ind w:left="720" w:hanging="360"/>
      </w:pPr>
      <w:rPr>
        <w:rFonts w:ascii="Arial" w:eastAsia="Times New Roman" w:hAnsi="Arial" w:cs="Arial"/>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E6B1F1F"/>
    <w:multiLevelType w:val="hybridMultilevel"/>
    <w:tmpl w:val="28408B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3E295D"/>
    <w:multiLevelType w:val="hybridMultilevel"/>
    <w:tmpl w:val="745C7B58"/>
    <w:lvl w:ilvl="0" w:tplc="1A8497D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4472511"/>
    <w:multiLevelType w:val="multilevel"/>
    <w:tmpl w:val="34A63AE6"/>
    <w:lvl w:ilvl="0">
      <w:start w:val="1"/>
      <w:numFmt w:val="decimal"/>
      <w:pStyle w:val="Titolo1"/>
      <w:lvlText w:val="%1"/>
      <w:lvlJc w:val="left"/>
      <w:pPr>
        <w:tabs>
          <w:tab w:val="num" w:pos="432"/>
        </w:tabs>
        <w:ind w:left="432" w:hanging="432"/>
      </w:pPr>
    </w:lvl>
    <w:lvl w:ilvl="1">
      <w:start w:val="1"/>
      <w:numFmt w:val="decimal"/>
      <w:pStyle w:val="Tito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7739191E"/>
    <w:multiLevelType w:val="hybridMultilevel"/>
    <w:tmpl w:val="27A0AC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49617264">
    <w:abstractNumId w:val="2"/>
  </w:num>
  <w:num w:numId="2" w16cid:durableId="86467927">
    <w:abstractNumId w:val="8"/>
  </w:num>
  <w:num w:numId="3" w16cid:durableId="1722442344">
    <w:abstractNumId w:val="0"/>
  </w:num>
  <w:num w:numId="4" w16cid:durableId="692387971">
    <w:abstractNumId w:val="1"/>
  </w:num>
  <w:num w:numId="5" w16cid:durableId="1215042880">
    <w:abstractNumId w:val="5"/>
  </w:num>
  <w:num w:numId="6" w16cid:durableId="235476208">
    <w:abstractNumId w:val="4"/>
  </w:num>
  <w:num w:numId="7" w16cid:durableId="511408861">
    <w:abstractNumId w:val="7"/>
  </w:num>
  <w:num w:numId="8" w16cid:durableId="392504515">
    <w:abstractNumId w:val="3"/>
  </w:num>
  <w:num w:numId="9" w16cid:durableId="1823885576">
    <w:abstractNumId w:val="9"/>
  </w:num>
  <w:num w:numId="10" w16cid:durableId="130562645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BD6"/>
    <w:rsid w:val="00004E7D"/>
    <w:rsid w:val="00005846"/>
    <w:rsid w:val="00006033"/>
    <w:rsid w:val="000071EC"/>
    <w:rsid w:val="00007EF2"/>
    <w:rsid w:val="0001035F"/>
    <w:rsid w:val="000106F8"/>
    <w:rsid w:val="0001103B"/>
    <w:rsid w:val="00011337"/>
    <w:rsid w:val="0001146B"/>
    <w:rsid w:val="00011835"/>
    <w:rsid w:val="00011B5D"/>
    <w:rsid w:val="000129FD"/>
    <w:rsid w:val="00012D60"/>
    <w:rsid w:val="0001390D"/>
    <w:rsid w:val="00013BD6"/>
    <w:rsid w:val="000169F3"/>
    <w:rsid w:val="0002009F"/>
    <w:rsid w:val="000216BB"/>
    <w:rsid w:val="000238FF"/>
    <w:rsid w:val="000249FA"/>
    <w:rsid w:val="00025AA8"/>
    <w:rsid w:val="00031F2E"/>
    <w:rsid w:val="000321A9"/>
    <w:rsid w:val="00034DB3"/>
    <w:rsid w:val="0003608A"/>
    <w:rsid w:val="00040242"/>
    <w:rsid w:val="00046630"/>
    <w:rsid w:val="0004722D"/>
    <w:rsid w:val="00050A35"/>
    <w:rsid w:val="00051250"/>
    <w:rsid w:val="00051AD8"/>
    <w:rsid w:val="00053F8F"/>
    <w:rsid w:val="00053FBE"/>
    <w:rsid w:val="00055A0A"/>
    <w:rsid w:val="00057CE9"/>
    <w:rsid w:val="00060DD1"/>
    <w:rsid w:val="00064DF2"/>
    <w:rsid w:val="0006746C"/>
    <w:rsid w:val="00072886"/>
    <w:rsid w:val="00073357"/>
    <w:rsid w:val="00073940"/>
    <w:rsid w:val="00077C65"/>
    <w:rsid w:val="00077DF5"/>
    <w:rsid w:val="00081D26"/>
    <w:rsid w:val="00082B54"/>
    <w:rsid w:val="00085A71"/>
    <w:rsid w:val="00087996"/>
    <w:rsid w:val="000931FD"/>
    <w:rsid w:val="0009449F"/>
    <w:rsid w:val="00094ACE"/>
    <w:rsid w:val="000963BE"/>
    <w:rsid w:val="000A06A1"/>
    <w:rsid w:val="000A11E3"/>
    <w:rsid w:val="000A681D"/>
    <w:rsid w:val="000B37A1"/>
    <w:rsid w:val="000B3949"/>
    <w:rsid w:val="000B4409"/>
    <w:rsid w:val="000B73CE"/>
    <w:rsid w:val="000C0061"/>
    <w:rsid w:val="000C007E"/>
    <w:rsid w:val="000C0731"/>
    <w:rsid w:val="000C09EF"/>
    <w:rsid w:val="000C0F9D"/>
    <w:rsid w:val="000C3936"/>
    <w:rsid w:val="000C3A6C"/>
    <w:rsid w:val="000C3C0B"/>
    <w:rsid w:val="000C5D7F"/>
    <w:rsid w:val="000C647F"/>
    <w:rsid w:val="000D05C3"/>
    <w:rsid w:val="000D1CC8"/>
    <w:rsid w:val="000D54C6"/>
    <w:rsid w:val="000D6242"/>
    <w:rsid w:val="000E12CB"/>
    <w:rsid w:val="000E696C"/>
    <w:rsid w:val="000E7E19"/>
    <w:rsid w:val="000F2623"/>
    <w:rsid w:val="000F2C4B"/>
    <w:rsid w:val="000F3EBE"/>
    <w:rsid w:val="000F402B"/>
    <w:rsid w:val="000F4D60"/>
    <w:rsid w:val="000F55EE"/>
    <w:rsid w:val="000F5E11"/>
    <w:rsid w:val="000F7073"/>
    <w:rsid w:val="001001DE"/>
    <w:rsid w:val="0010357A"/>
    <w:rsid w:val="0010512A"/>
    <w:rsid w:val="00106093"/>
    <w:rsid w:val="00107FEB"/>
    <w:rsid w:val="00110254"/>
    <w:rsid w:val="001119C6"/>
    <w:rsid w:val="00112210"/>
    <w:rsid w:val="00112E92"/>
    <w:rsid w:val="0012082E"/>
    <w:rsid w:val="00121C88"/>
    <w:rsid w:val="00127939"/>
    <w:rsid w:val="00130902"/>
    <w:rsid w:val="00134050"/>
    <w:rsid w:val="001347A1"/>
    <w:rsid w:val="00143201"/>
    <w:rsid w:val="00143974"/>
    <w:rsid w:val="00144391"/>
    <w:rsid w:val="00145779"/>
    <w:rsid w:val="001461F4"/>
    <w:rsid w:val="00146670"/>
    <w:rsid w:val="00146C12"/>
    <w:rsid w:val="00147104"/>
    <w:rsid w:val="00150CCB"/>
    <w:rsid w:val="001527E4"/>
    <w:rsid w:val="00160C72"/>
    <w:rsid w:val="00160D98"/>
    <w:rsid w:val="00161472"/>
    <w:rsid w:val="00162309"/>
    <w:rsid w:val="00165059"/>
    <w:rsid w:val="00170509"/>
    <w:rsid w:val="001719DC"/>
    <w:rsid w:val="00172D02"/>
    <w:rsid w:val="00176148"/>
    <w:rsid w:val="00176BE7"/>
    <w:rsid w:val="00181CBB"/>
    <w:rsid w:val="00183E55"/>
    <w:rsid w:val="00184624"/>
    <w:rsid w:val="00184C54"/>
    <w:rsid w:val="00184D04"/>
    <w:rsid w:val="001861F4"/>
    <w:rsid w:val="00190917"/>
    <w:rsid w:val="00190B9C"/>
    <w:rsid w:val="001920DB"/>
    <w:rsid w:val="00193683"/>
    <w:rsid w:val="00195314"/>
    <w:rsid w:val="00195916"/>
    <w:rsid w:val="00195A37"/>
    <w:rsid w:val="00195F04"/>
    <w:rsid w:val="001967EF"/>
    <w:rsid w:val="001A5DF8"/>
    <w:rsid w:val="001A67AD"/>
    <w:rsid w:val="001B3040"/>
    <w:rsid w:val="001C188D"/>
    <w:rsid w:val="001C606D"/>
    <w:rsid w:val="001C6153"/>
    <w:rsid w:val="001D14DF"/>
    <w:rsid w:val="001D1FB2"/>
    <w:rsid w:val="001D2118"/>
    <w:rsid w:val="001D420A"/>
    <w:rsid w:val="001D5333"/>
    <w:rsid w:val="001E264E"/>
    <w:rsid w:val="001E3941"/>
    <w:rsid w:val="001E3E42"/>
    <w:rsid w:val="001F14EA"/>
    <w:rsid w:val="001F1C4F"/>
    <w:rsid w:val="001F52E8"/>
    <w:rsid w:val="00202024"/>
    <w:rsid w:val="00204D39"/>
    <w:rsid w:val="002050E7"/>
    <w:rsid w:val="002069A8"/>
    <w:rsid w:val="00210D88"/>
    <w:rsid w:val="00211CCE"/>
    <w:rsid w:val="0021208B"/>
    <w:rsid w:val="00213EE3"/>
    <w:rsid w:val="0022015A"/>
    <w:rsid w:val="00220782"/>
    <w:rsid w:val="00220CDF"/>
    <w:rsid w:val="0022404A"/>
    <w:rsid w:val="0023219E"/>
    <w:rsid w:val="002334D7"/>
    <w:rsid w:val="00234F6A"/>
    <w:rsid w:val="0023588B"/>
    <w:rsid w:val="00235F7E"/>
    <w:rsid w:val="002419AC"/>
    <w:rsid w:val="00246A37"/>
    <w:rsid w:val="00247491"/>
    <w:rsid w:val="00247EDE"/>
    <w:rsid w:val="00253799"/>
    <w:rsid w:val="002552E2"/>
    <w:rsid w:val="00262C00"/>
    <w:rsid w:val="002635DE"/>
    <w:rsid w:val="00264113"/>
    <w:rsid w:val="0027371E"/>
    <w:rsid w:val="002738B4"/>
    <w:rsid w:val="00273D43"/>
    <w:rsid w:val="002752CD"/>
    <w:rsid w:val="002754A1"/>
    <w:rsid w:val="00276431"/>
    <w:rsid w:val="002769B1"/>
    <w:rsid w:val="002800C4"/>
    <w:rsid w:val="00281DD9"/>
    <w:rsid w:val="0028525E"/>
    <w:rsid w:val="00286F55"/>
    <w:rsid w:val="002900FF"/>
    <w:rsid w:val="00290820"/>
    <w:rsid w:val="0029271A"/>
    <w:rsid w:val="002940AE"/>
    <w:rsid w:val="00296099"/>
    <w:rsid w:val="0029691B"/>
    <w:rsid w:val="00297059"/>
    <w:rsid w:val="002A1368"/>
    <w:rsid w:val="002A3370"/>
    <w:rsid w:val="002A4A61"/>
    <w:rsid w:val="002A4FC9"/>
    <w:rsid w:val="002A7362"/>
    <w:rsid w:val="002B215C"/>
    <w:rsid w:val="002B2932"/>
    <w:rsid w:val="002B4736"/>
    <w:rsid w:val="002B683E"/>
    <w:rsid w:val="002B74B1"/>
    <w:rsid w:val="002C315E"/>
    <w:rsid w:val="002C5B0F"/>
    <w:rsid w:val="002C7F38"/>
    <w:rsid w:val="002D1B35"/>
    <w:rsid w:val="002D20BA"/>
    <w:rsid w:val="002D2493"/>
    <w:rsid w:val="002D498B"/>
    <w:rsid w:val="002D6D87"/>
    <w:rsid w:val="002E64BC"/>
    <w:rsid w:val="002F4D1A"/>
    <w:rsid w:val="002F6346"/>
    <w:rsid w:val="003016EA"/>
    <w:rsid w:val="00302451"/>
    <w:rsid w:val="003027B7"/>
    <w:rsid w:val="0030358A"/>
    <w:rsid w:val="00303D38"/>
    <w:rsid w:val="00311AD4"/>
    <w:rsid w:val="003120FB"/>
    <w:rsid w:val="003142D0"/>
    <w:rsid w:val="003147C2"/>
    <w:rsid w:val="003149D9"/>
    <w:rsid w:val="00321ACC"/>
    <w:rsid w:val="0033384B"/>
    <w:rsid w:val="003378DE"/>
    <w:rsid w:val="00340649"/>
    <w:rsid w:val="0034368F"/>
    <w:rsid w:val="00346D77"/>
    <w:rsid w:val="00346E96"/>
    <w:rsid w:val="00347DD8"/>
    <w:rsid w:val="00351054"/>
    <w:rsid w:val="00354758"/>
    <w:rsid w:val="0035477B"/>
    <w:rsid w:val="0035622A"/>
    <w:rsid w:val="00356DAF"/>
    <w:rsid w:val="00363640"/>
    <w:rsid w:val="0036375A"/>
    <w:rsid w:val="00364A62"/>
    <w:rsid w:val="00364B4A"/>
    <w:rsid w:val="0036657F"/>
    <w:rsid w:val="003706BB"/>
    <w:rsid w:val="00372542"/>
    <w:rsid w:val="0037276D"/>
    <w:rsid w:val="00373AA6"/>
    <w:rsid w:val="00376F13"/>
    <w:rsid w:val="0038333F"/>
    <w:rsid w:val="003845A7"/>
    <w:rsid w:val="00386C3D"/>
    <w:rsid w:val="00386D2C"/>
    <w:rsid w:val="00387F3C"/>
    <w:rsid w:val="00387F7D"/>
    <w:rsid w:val="00392EF5"/>
    <w:rsid w:val="003A042C"/>
    <w:rsid w:val="003A099B"/>
    <w:rsid w:val="003A5695"/>
    <w:rsid w:val="003B03A3"/>
    <w:rsid w:val="003B522D"/>
    <w:rsid w:val="003C063C"/>
    <w:rsid w:val="003C06D2"/>
    <w:rsid w:val="003C5E41"/>
    <w:rsid w:val="003D191F"/>
    <w:rsid w:val="003D3AD5"/>
    <w:rsid w:val="003D3F30"/>
    <w:rsid w:val="003E163D"/>
    <w:rsid w:val="003E1BBC"/>
    <w:rsid w:val="003E22E5"/>
    <w:rsid w:val="003E32D5"/>
    <w:rsid w:val="003E4B9C"/>
    <w:rsid w:val="003E5266"/>
    <w:rsid w:val="003F60DF"/>
    <w:rsid w:val="0040017B"/>
    <w:rsid w:val="00401569"/>
    <w:rsid w:val="00404AB4"/>
    <w:rsid w:val="00407168"/>
    <w:rsid w:val="00410E5E"/>
    <w:rsid w:val="00413BD6"/>
    <w:rsid w:val="004147B0"/>
    <w:rsid w:val="004202D9"/>
    <w:rsid w:val="00423B7A"/>
    <w:rsid w:val="00424F58"/>
    <w:rsid w:val="00425507"/>
    <w:rsid w:val="0042559E"/>
    <w:rsid w:val="00430B3D"/>
    <w:rsid w:val="00434311"/>
    <w:rsid w:val="00436340"/>
    <w:rsid w:val="00436BD8"/>
    <w:rsid w:val="00437558"/>
    <w:rsid w:val="00437E4F"/>
    <w:rsid w:val="00440416"/>
    <w:rsid w:val="00440FAA"/>
    <w:rsid w:val="00444C36"/>
    <w:rsid w:val="004463F9"/>
    <w:rsid w:val="00451342"/>
    <w:rsid w:val="00452A11"/>
    <w:rsid w:val="0045576D"/>
    <w:rsid w:val="00457031"/>
    <w:rsid w:val="004579DB"/>
    <w:rsid w:val="00461536"/>
    <w:rsid w:val="0046621A"/>
    <w:rsid w:val="0046622F"/>
    <w:rsid w:val="0046784D"/>
    <w:rsid w:val="00472410"/>
    <w:rsid w:val="00476462"/>
    <w:rsid w:val="004807E3"/>
    <w:rsid w:val="0048516B"/>
    <w:rsid w:val="004A1E34"/>
    <w:rsid w:val="004A20AB"/>
    <w:rsid w:val="004A3D81"/>
    <w:rsid w:val="004B3829"/>
    <w:rsid w:val="004B3D9D"/>
    <w:rsid w:val="004B4560"/>
    <w:rsid w:val="004B4E08"/>
    <w:rsid w:val="004B50EA"/>
    <w:rsid w:val="004C0C2A"/>
    <w:rsid w:val="004C2EA2"/>
    <w:rsid w:val="004C3949"/>
    <w:rsid w:val="004C4CDE"/>
    <w:rsid w:val="004D21E2"/>
    <w:rsid w:val="004E46C3"/>
    <w:rsid w:val="004E49AA"/>
    <w:rsid w:val="004E6042"/>
    <w:rsid w:val="004E6654"/>
    <w:rsid w:val="004F3F10"/>
    <w:rsid w:val="004F475E"/>
    <w:rsid w:val="004F7A53"/>
    <w:rsid w:val="005022E1"/>
    <w:rsid w:val="005045D5"/>
    <w:rsid w:val="00504ED9"/>
    <w:rsid w:val="00505028"/>
    <w:rsid w:val="00506A44"/>
    <w:rsid w:val="00507045"/>
    <w:rsid w:val="005070AE"/>
    <w:rsid w:val="005128B3"/>
    <w:rsid w:val="00517F64"/>
    <w:rsid w:val="00520F51"/>
    <w:rsid w:val="0052112D"/>
    <w:rsid w:val="00521D0D"/>
    <w:rsid w:val="005252C4"/>
    <w:rsid w:val="00530923"/>
    <w:rsid w:val="0053339B"/>
    <w:rsid w:val="00537202"/>
    <w:rsid w:val="00541F74"/>
    <w:rsid w:val="00546785"/>
    <w:rsid w:val="00553188"/>
    <w:rsid w:val="00556CBF"/>
    <w:rsid w:val="0055786E"/>
    <w:rsid w:val="00560749"/>
    <w:rsid w:val="005607F0"/>
    <w:rsid w:val="00560D84"/>
    <w:rsid w:val="00566E50"/>
    <w:rsid w:val="005712C5"/>
    <w:rsid w:val="005733A8"/>
    <w:rsid w:val="00573CE9"/>
    <w:rsid w:val="00580393"/>
    <w:rsid w:val="00581AB6"/>
    <w:rsid w:val="0058342B"/>
    <w:rsid w:val="00583824"/>
    <w:rsid w:val="00584AC0"/>
    <w:rsid w:val="00585081"/>
    <w:rsid w:val="0059090F"/>
    <w:rsid w:val="00592643"/>
    <w:rsid w:val="00594C7B"/>
    <w:rsid w:val="00595350"/>
    <w:rsid w:val="00596733"/>
    <w:rsid w:val="005A0CB0"/>
    <w:rsid w:val="005A52E7"/>
    <w:rsid w:val="005B0028"/>
    <w:rsid w:val="005B1C4F"/>
    <w:rsid w:val="005B3BC4"/>
    <w:rsid w:val="005B5CAC"/>
    <w:rsid w:val="005B6F37"/>
    <w:rsid w:val="005C2B4E"/>
    <w:rsid w:val="005C44A1"/>
    <w:rsid w:val="005C495F"/>
    <w:rsid w:val="005C6227"/>
    <w:rsid w:val="005C75FD"/>
    <w:rsid w:val="005D0997"/>
    <w:rsid w:val="005D1C1E"/>
    <w:rsid w:val="005D544D"/>
    <w:rsid w:val="005D5954"/>
    <w:rsid w:val="005E0634"/>
    <w:rsid w:val="005E0B9E"/>
    <w:rsid w:val="005E3827"/>
    <w:rsid w:val="005E482C"/>
    <w:rsid w:val="005E4962"/>
    <w:rsid w:val="005E7D97"/>
    <w:rsid w:val="005F601B"/>
    <w:rsid w:val="005F6593"/>
    <w:rsid w:val="00602C5C"/>
    <w:rsid w:val="00603102"/>
    <w:rsid w:val="00604E90"/>
    <w:rsid w:val="0060513D"/>
    <w:rsid w:val="00606D02"/>
    <w:rsid w:val="00614679"/>
    <w:rsid w:val="00616648"/>
    <w:rsid w:val="0061703D"/>
    <w:rsid w:val="00622609"/>
    <w:rsid w:val="006265F6"/>
    <w:rsid w:val="006331CC"/>
    <w:rsid w:val="00635DBD"/>
    <w:rsid w:val="00635DC5"/>
    <w:rsid w:val="00637B6F"/>
    <w:rsid w:val="00640ACF"/>
    <w:rsid w:val="0064226E"/>
    <w:rsid w:val="00642449"/>
    <w:rsid w:val="0064244F"/>
    <w:rsid w:val="00643BC7"/>
    <w:rsid w:val="0064696E"/>
    <w:rsid w:val="006527E4"/>
    <w:rsid w:val="00656DE2"/>
    <w:rsid w:val="00660C6E"/>
    <w:rsid w:val="00660D13"/>
    <w:rsid w:val="00661436"/>
    <w:rsid w:val="00661DAD"/>
    <w:rsid w:val="00663CF0"/>
    <w:rsid w:val="0066742F"/>
    <w:rsid w:val="006712A4"/>
    <w:rsid w:val="006712DF"/>
    <w:rsid w:val="00671F17"/>
    <w:rsid w:val="00673733"/>
    <w:rsid w:val="006748CC"/>
    <w:rsid w:val="00675412"/>
    <w:rsid w:val="006829F7"/>
    <w:rsid w:val="00684B58"/>
    <w:rsid w:val="0068593A"/>
    <w:rsid w:val="00685C22"/>
    <w:rsid w:val="006A15DD"/>
    <w:rsid w:val="006A1C7A"/>
    <w:rsid w:val="006A2817"/>
    <w:rsid w:val="006A41B7"/>
    <w:rsid w:val="006A6795"/>
    <w:rsid w:val="006B1CDF"/>
    <w:rsid w:val="006B1D84"/>
    <w:rsid w:val="006B2010"/>
    <w:rsid w:val="006B36C9"/>
    <w:rsid w:val="006B6C43"/>
    <w:rsid w:val="006B71EE"/>
    <w:rsid w:val="006C0DA6"/>
    <w:rsid w:val="006C2972"/>
    <w:rsid w:val="006C3F64"/>
    <w:rsid w:val="006C56F6"/>
    <w:rsid w:val="006C5A0E"/>
    <w:rsid w:val="006C6408"/>
    <w:rsid w:val="006D6CE6"/>
    <w:rsid w:val="006E2683"/>
    <w:rsid w:val="006E2B64"/>
    <w:rsid w:val="006E3CE6"/>
    <w:rsid w:val="006E752A"/>
    <w:rsid w:val="006F2CF4"/>
    <w:rsid w:val="006F6496"/>
    <w:rsid w:val="006F7EBD"/>
    <w:rsid w:val="00701102"/>
    <w:rsid w:val="00704942"/>
    <w:rsid w:val="00710B92"/>
    <w:rsid w:val="00710CD3"/>
    <w:rsid w:val="00712A1B"/>
    <w:rsid w:val="00713117"/>
    <w:rsid w:val="00713AEE"/>
    <w:rsid w:val="00713F5F"/>
    <w:rsid w:val="00714088"/>
    <w:rsid w:val="007164E2"/>
    <w:rsid w:val="00717FE7"/>
    <w:rsid w:val="00720F66"/>
    <w:rsid w:val="00725BC7"/>
    <w:rsid w:val="007277B5"/>
    <w:rsid w:val="007319CB"/>
    <w:rsid w:val="00742596"/>
    <w:rsid w:val="00743520"/>
    <w:rsid w:val="0074460B"/>
    <w:rsid w:val="00747276"/>
    <w:rsid w:val="00750D55"/>
    <w:rsid w:val="007518A0"/>
    <w:rsid w:val="00755017"/>
    <w:rsid w:val="00756D67"/>
    <w:rsid w:val="00761C61"/>
    <w:rsid w:val="007661B6"/>
    <w:rsid w:val="00771AA7"/>
    <w:rsid w:val="00772113"/>
    <w:rsid w:val="00774AC0"/>
    <w:rsid w:val="00777A4C"/>
    <w:rsid w:val="00781571"/>
    <w:rsid w:val="00787CDE"/>
    <w:rsid w:val="00790863"/>
    <w:rsid w:val="0079126E"/>
    <w:rsid w:val="00792C97"/>
    <w:rsid w:val="007A1A5D"/>
    <w:rsid w:val="007A7075"/>
    <w:rsid w:val="007A7603"/>
    <w:rsid w:val="007B365A"/>
    <w:rsid w:val="007B3DB8"/>
    <w:rsid w:val="007B4B3F"/>
    <w:rsid w:val="007B585A"/>
    <w:rsid w:val="007B627A"/>
    <w:rsid w:val="007B6819"/>
    <w:rsid w:val="007B6937"/>
    <w:rsid w:val="007C0473"/>
    <w:rsid w:val="007C0F01"/>
    <w:rsid w:val="007C4CB1"/>
    <w:rsid w:val="007C55C0"/>
    <w:rsid w:val="007D4EB6"/>
    <w:rsid w:val="007D7CCC"/>
    <w:rsid w:val="007E1BB2"/>
    <w:rsid w:val="007E28F8"/>
    <w:rsid w:val="007E46A9"/>
    <w:rsid w:val="007F1BFC"/>
    <w:rsid w:val="007F363F"/>
    <w:rsid w:val="007F5B06"/>
    <w:rsid w:val="007F6C83"/>
    <w:rsid w:val="008017E5"/>
    <w:rsid w:val="00801A01"/>
    <w:rsid w:val="00801DBE"/>
    <w:rsid w:val="0080272D"/>
    <w:rsid w:val="00810533"/>
    <w:rsid w:val="008108D4"/>
    <w:rsid w:val="00812626"/>
    <w:rsid w:val="0081274E"/>
    <w:rsid w:val="00812D80"/>
    <w:rsid w:val="00813299"/>
    <w:rsid w:val="008136D5"/>
    <w:rsid w:val="00813948"/>
    <w:rsid w:val="00813FE5"/>
    <w:rsid w:val="00815C78"/>
    <w:rsid w:val="008175F2"/>
    <w:rsid w:val="00817CF9"/>
    <w:rsid w:val="00820619"/>
    <w:rsid w:val="00822064"/>
    <w:rsid w:val="0082322A"/>
    <w:rsid w:val="00825BD3"/>
    <w:rsid w:val="00825FC3"/>
    <w:rsid w:val="008316A1"/>
    <w:rsid w:val="00833B8E"/>
    <w:rsid w:val="00836883"/>
    <w:rsid w:val="0083738C"/>
    <w:rsid w:val="00840872"/>
    <w:rsid w:val="00840A5A"/>
    <w:rsid w:val="00841554"/>
    <w:rsid w:val="00844373"/>
    <w:rsid w:val="00844DDB"/>
    <w:rsid w:val="00845F18"/>
    <w:rsid w:val="00857567"/>
    <w:rsid w:val="008576DD"/>
    <w:rsid w:val="0085789B"/>
    <w:rsid w:val="00860101"/>
    <w:rsid w:val="008602F4"/>
    <w:rsid w:val="00860FAF"/>
    <w:rsid w:val="00864424"/>
    <w:rsid w:val="0086457D"/>
    <w:rsid w:val="00864D23"/>
    <w:rsid w:val="00870754"/>
    <w:rsid w:val="008754B1"/>
    <w:rsid w:val="00876D48"/>
    <w:rsid w:val="00877E41"/>
    <w:rsid w:val="008814D0"/>
    <w:rsid w:val="00882C99"/>
    <w:rsid w:val="008843BF"/>
    <w:rsid w:val="00886F8B"/>
    <w:rsid w:val="008878D3"/>
    <w:rsid w:val="00887FA6"/>
    <w:rsid w:val="00891734"/>
    <w:rsid w:val="0089417B"/>
    <w:rsid w:val="0089486B"/>
    <w:rsid w:val="00895431"/>
    <w:rsid w:val="008A0121"/>
    <w:rsid w:val="008A17AC"/>
    <w:rsid w:val="008A2950"/>
    <w:rsid w:val="008A4F43"/>
    <w:rsid w:val="008A5DFA"/>
    <w:rsid w:val="008A6FB6"/>
    <w:rsid w:val="008B1990"/>
    <w:rsid w:val="008B44C6"/>
    <w:rsid w:val="008B6F8A"/>
    <w:rsid w:val="008B7AC0"/>
    <w:rsid w:val="008C4ABA"/>
    <w:rsid w:val="008C61B4"/>
    <w:rsid w:val="008D2A56"/>
    <w:rsid w:val="008D4F37"/>
    <w:rsid w:val="008E3399"/>
    <w:rsid w:val="008E40FC"/>
    <w:rsid w:val="008E7A38"/>
    <w:rsid w:val="008E7AB0"/>
    <w:rsid w:val="008F13D9"/>
    <w:rsid w:val="008F2A56"/>
    <w:rsid w:val="008F330E"/>
    <w:rsid w:val="0090208F"/>
    <w:rsid w:val="0090294C"/>
    <w:rsid w:val="00904460"/>
    <w:rsid w:val="00904924"/>
    <w:rsid w:val="0090577F"/>
    <w:rsid w:val="00905849"/>
    <w:rsid w:val="009059EB"/>
    <w:rsid w:val="00906CDF"/>
    <w:rsid w:val="00906DF4"/>
    <w:rsid w:val="00907D04"/>
    <w:rsid w:val="00914B38"/>
    <w:rsid w:val="009166A5"/>
    <w:rsid w:val="00916B2E"/>
    <w:rsid w:val="00921F6D"/>
    <w:rsid w:val="0092474D"/>
    <w:rsid w:val="0092552F"/>
    <w:rsid w:val="00931E9A"/>
    <w:rsid w:val="00932D56"/>
    <w:rsid w:val="00936E1A"/>
    <w:rsid w:val="00936E50"/>
    <w:rsid w:val="00940DDE"/>
    <w:rsid w:val="00941E57"/>
    <w:rsid w:val="00944BA3"/>
    <w:rsid w:val="00944DCD"/>
    <w:rsid w:val="0094544E"/>
    <w:rsid w:val="0094636C"/>
    <w:rsid w:val="00946548"/>
    <w:rsid w:val="00946D6A"/>
    <w:rsid w:val="00950B64"/>
    <w:rsid w:val="009513CC"/>
    <w:rsid w:val="009513F7"/>
    <w:rsid w:val="00954B72"/>
    <w:rsid w:val="00956ACB"/>
    <w:rsid w:val="00957CE5"/>
    <w:rsid w:val="00957D09"/>
    <w:rsid w:val="00960B5C"/>
    <w:rsid w:val="00961B71"/>
    <w:rsid w:val="009648BE"/>
    <w:rsid w:val="009655A5"/>
    <w:rsid w:val="009656D3"/>
    <w:rsid w:val="00967B24"/>
    <w:rsid w:val="00967E6C"/>
    <w:rsid w:val="00970C0F"/>
    <w:rsid w:val="00972322"/>
    <w:rsid w:val="00972B1D"/>
    <w:rsid w:val="00974B99"/>
    <w:rsid w:val="00975506"/>
    <w:rsid w:val="00983236"/>
    <w:rsid w:val="0098336F"/>
    <w:rsid w:val="00983AB8"/>
    <w:rsid w:val="0098416A"/>
    <w:rsid w:val="00987F43"/>
    <w:rsid w:val="009908A9"/>
    <w:rsid w:val="009933F1"/>
    <w:rsid w:val="00994F57"/>
    <w:rsid w:val="009A428F"/>
    <w:rsid w:val="009A6C18"/>
    <w:rsid w:val="009A7122"/>
    <w:rsid w:val="009B1A3F"/>
    <w:rsid w:val="009B7D39"/>
    <w:rsid w:val="009C05B7"/>
    <w:rsid w:val="009C09A9"/>
    <w:rsid w:val="009C1FF5"/>
    <w:rsid w:val="009C2465"/>
    <w:rsid w:val="009C27F4"/>
    <w:rsid w:val="009C4CBE"/>
    <w:rsid w:val="009C5273"/>
    <w:rsid w:val="009D37A4"/>
    <w:rsid w:val="009D72CC"/>
    <w:rsid w:val="009E0E41"/>
    <w:rsid w:val="009E2C78"/>
    <w:rsid w:val="009E64F7"/>
    <w:rsid w:val="00A01C66"/>
    <w:rsid w:val="00A0242C"/>
    <w:rsid w:val="00A04588"/>
    <w:rsid w:val="00A05B47"/>
    <w:rsid w:val="00A061FA"/>
    <w:rsid w:val="00A13499"/>
    <w:rsid w:val="00A13592"/>
    <w:rsid w:val="00A153AD"/>
    <w:rsid w:val="00A15BD8"/>
    <w:rsid w:val="00A2254D"/>
    <w:rsid w:val="00A2552B"/>
    <w:rsid w:val="00A25DFB"/>
    <w:rsid w:val="00A26730"/>
    <w:rsid w:val="00A26D12"/>
    <w:rsid w:val="00A35546"/>
    <w:rsid w:val="00A355FE"/>
    <w:rsid w:val="00A36412"/>
    <w:rsid w:val="00A436CD"/>
    <w:rsid w:val="00A44132"/>
    <w:rsid w:val="00A44511"/>
    <w:rsid w:val="00A453D2"/>
    <w:rsid w:val="00A477AD"/>
    <w:rsid w:val="00A50521"/>
    <w:rsid w:val="00A5167E"/>
    <w:rsid w:val="00A565B2"/>
    <w:rsid w:val="00A60061"/>
    <w:rsid w:val="00A61845"/>
    <w:rsid w:val="00A65C04"/>
    <w:rsid w:val="00A674BE"/>
    <w:rsid w:val="00A709D8"/>
    <w:rsid w:val="00A70AEE"/>
    <w:rsid w:val="00A71E01"/>
    <w:rsid w:val="00A74558"/>
    <w:rsid w:val="00A81764"/>
    <w:rsid w:val="00A83D41"/>
    <w:rsid w:val="00A8649E"/>
    <w:rsid w:val="00A9029E"/>
    <w:rsid w:val="00A909A0"/>
    <w:rsid w:val="00A97522"/>
    <w:rsid w:val="00AA0227"/>
    <w:rsid w:val="00AA2A95"/>
    <w:rsid w:val="00AA34B9"/>
    <w:rsid w:val="00AA44A6"/>
    <w:rsid w:val="00AA784F"/>
    <w:rsid w:val="00AB3DFA"/>
    <w:rsid w:val="00AB400B"/>
    <w:rsid w:val="00AB5CCA"/>
    <w:rsid w:val="00AB796A"/>
    <w:rsid w:val="00AB79B4"/>
    <w:rsid w:val="00AB7DD3"/>
    <w:rsid w:val="00AC0397"/>
    <w:rsid w:val="00AC0B8C"/>
    <w:rsid w:val="00AC11D2"/>
    <w:rsid w:val="00AC7C08"/>
    <w:rsid w:val="00AD0699"/>
    <w:rsid w:val="00AD0CEB"/>
    <w:rsid w:val="00AD149A"/>
    <w:rsid w:val="00AD17CA"/>
    <w:rsid w:val="00AD231C"/>
    <w:rsid w:val="00AD670C"/>
    <w:rsid w:val="00AE045E"/>
    <w:rsid w:val="00AE1204"/>
    <w:rsid w:val="00AE63F0"/>
    <w:rsid w:val="00AE710D"/>
    <w:rsid w:val="00AF0406"/>
    <w:rsid w:val="00AF2671"/>
    <w:rsid w:val="00AF352F"/>
    <w:rsid w:val="00AF50C7"/>
    <w:rsid w:val="00AF5809"/>
    <w:rsid w:val="00AF602F"/>
    <w:rsid w:val="00B009CA"/>
    <w:rsid w:val="00B016D3"/>
    <w:rsid w:val="00B01A4D"/>
    <w:rsid w:val="00B01BB9"/>
    <w:rsid w:val="00B05FC6"/>
    <w:rsid w:val="00B0645F"/>
    <w:rsid w:val="00B07671"/>
    <w:rsid w:val="00B1002B"/>
    <w:rsid w:val="00B10F94"/>
    <w:rsid w:val="00B13F1F"/>
    <w:rsid w:val="00B15789"/>
    <w:rsid w:val="00B17187"/>
    <w:rsid w:val="00B20148"/>
    <w:rsid w:val="00B22CED"/>
    <w:rsid w:val="00B248CD"/>
    <w:rsid w:val="00B36573"/>
    <w:rsid w:val="00B36615"/>
    <w:rsid w:val="00B42B1B"/>
    <w:rsid w:val="00B44F9B"/>
    <w:rsid w:val="00B47D46"/>
    <w:rsid w:val="00B5476E"/>
    <w:rsid w:val="00B55A77"/>
    <w:rsid w:val="00B571FF"/>
    <w:rsid w:val="00B6213A"/>
    <w:rsid w:val="00B65D03"/>
    <w:rsid w:val="00B65E0A"/>
    <w:rsid w:val="00B66028"/>
    <w:rsid w:val="00B66D80"/>
    <w:rsid w:val="00B6759B"/>
    <w:rsid w:val="00B700D2"/>
    <w:rsid w:val="00B712F6"/>
    <w:rsid w:val="00B72DEC"/>
    <w:rsid w:val="00B81807"/>
    <w:rsid w:val="00B843A9"/>
    <w:rsid w:val="00B84895"/>
    <w:rsid w:val="00B86540"/>
    <w:rsid w:val="00B86AF4"/>
    <w:rsid w:val="00B90E90"/>
    <w:rsid w:val="00B90FE4"/>
    <w:rsid w:val="00B9178A"/>
    <w:rsid w:val="00BA054B"/>
    <w:rsid w:val="00BA0703"/>
    <w:rsid w:val="00BA0D88"/>
    <w:rsid w:val="00BA1015"/>
    <w:rsid w:val="00BA1CCC"/>
    <w:rsid w:val="00BA223C"/>
    <w:rsid w:val="00BA34C4"/>
    <w:rsid w:val="00BA711C"/>
    <w:rsid w:val="00BA713E"/>
    <w:rsid w:val="00BB1EAA"/>
    <w:rsid w:val="00BB5254"/>
    <w:rsid w:val="00BB60B6"/>
    <w:rsid w:val="00BB6BFE"/>
    <w:rsid w:val="00BB755C"/>
    <w:rsid w:val="00BC0E59"/>
    <w:rsid w:val="00BC0E6E"/>
    <w:rsid w:val="00BC1F89"/>
    <w:rsid w:val="00BC463A"/>
    <w:rsid w:val="00BC5EF9"/>
    <w:rsid w:val="00BC6CF0"/>
    <w:rsid w:val="00BC763F"/>
    <w:rsid w:val="00BD2EA5"/>
    <w:rsid w:val="00BE0414"/>
    <w:rsid w:val="00BE1197"/>
    <w:rsid w:val="00BE41B2"/>
    <w:rsid w:val="00BE56F7"/>
    <w:rsid w:val="00BE76F8"/>
    <w:rsid w:val="00BE7D19"/>
    <w:rsid w:val="00BF0CE7"/>
    <w:rsid w:val="00BF18BB"/>
    <w:rsid w:val="00BF4AEA"/>
    <w:rsid w:val="00BF7C9C"/>
    <w:rsid w:val="00C025CE"/>
    <w:rsid w:val="00C02D80"/>
    <w:rsid w:val="00C0357D"/>
    <w:rsid w:val="00C039E9"/>
    <w:rsid w:val="00C049E5"/>
    <w:rsid w:val="00C053E1"/>
    <w:rsid w:val="00C07065"/>
    <w:rsid w:val="00C07760"/>
    <w:rsid w:val="00C1078D"/>
    <w:rsid w:val="00C1226E"/>
    <w:rsid w:val="00C124AA"/>
    <w:rsid w:val="00C12F07"/>
    <w:rsid w:val="00C13BB9"/>
    <w:rsid w:val="00C1597D"/>
    <w:rsid w:val="00C169EB"/>
    <w:rsid w:val="00C27EFB"/>
    <w:rsid w:val="00C30D91"/>
    <w:rsid w:val="00C31C99"/>
    <w:rsid w:val="00C31E7E"/>
    <w:rsid w:val="00C34377"/>
    <w:rsid w:val="00C34732"/>
    <w:rsid w:val="00C3581D"/>
    <w:rsid w:val="00C367C1"/>
    <w:rsid w:val="00C375DD"/>
    <w:rsid w:val="00C3766B"/>
    <w:rsid w:val="00C40D10"/>
    <w:rsid w:val="00C448F5"/>
    <w:rsid w:val="00C44C24"/>
    <w:rsid w:val="00C45681"/>
    <w:rsid w:val="00C47C98"/>
    <w:rsid w:val="00C51818"/>
    <w:rsid w:val="00C51868"/>
    <w:rsid w:val="00C524A6"/>
    <w:rsid w:val="00C527A8"/>
    <w:rsid w:val="00C52B62"/>
    <w:rsid w:val="00C54165"/>
    <w:rsid w:val="00C557B6"/>
    <w:rsid w:val="00C5605D"/>
    <w:rsid w:val="00C563D5"/>
    <w:rsid w:val="00C60012"/>
    <w:rsid w:val="00C63BE7"/>
    <w:rsid w:val="00C66C1E"/>
    <w:rsid w:val="00C670A4"/>
    <w:rsid w:val="00C67D52"/>
    <w:rsid w:val="00C73B96"/>
    <w:rsid w:val="00C77478"/>
    <w:rsid w:val="00C805AF"/>
    <w:rsid w:val="00C82C60"/>
    <w:rsid w:val="00C9309D"/>
    <w:rsid w:val="00C97FDD"/>
    <w:rsid w:val="00CA0EA4"/>
    <w:rsid w:val="00CA1302"/>
    <w:rsid w:val="00CA485E"/>
    <w:rsid w:val="00CA4F73"/>
    <w:rsid w:val="00CA7A61"/>
    <w:rsid w:val="00CB3253"/>
    <w:rsid w:val="00CB67C0"/>
    <w:rsid w:val="00CB6D08"/>
    <w:rsid w:val="00CC21FA"/>
    <w:rsid w:val="00CC2461"/>
    <w:rsid w:val="00CC2946"/>
    <w:rsid w:val="00CC4303"/>
    <w:rsid w:val="00CC6079"/>
    <w:rsid w:val="00CC73CD"/>
    <w:rsid w:val="00CC7CF3"/>
    <w:rsid w:val="00CD35D0"/>
    <w:rsid w:val="00CD38BE"/>
    <w:rsid w:val="00CD46A2"/>
    <w:rsid w:val="00CD7CC2"/>
    <w:rsid w:val="00CE0C66"/>
    <w:rsid w:val="00CE241D"/>
    <w:rsid w:val="00CE26F2"/>
    <w:rsid w:val="00CE3BB3"/>
    <w:rsid w:val="00CE5D29"/>
    <w:rsid w:val="00CF0F6D"/>
    <w:rsid w:val="00CF15CA"/>
    <w:rsid w:val="00CF302B"/>
    <w:rsid w:val="00CF30FB"/>
    <w:rsid w:val="00CF4655"/>
    <w:rsid w:val="00CF6898"/>
    <w:rsid w:val="00CF7094"/>
    <w:rsid w:val="00D01AFB"/>
    <w:rsid w:val="00D06F0E"/>
    <w:rsid w:val="00D16223"/>
    <w:rsid w:val="00D17354"/>
    <w:rsid w:val="00D2036C"/>
    <w:rsid w:val="00D212DC"/>
    <w:rsid w:val="00D21F85"/>
    <w:rsid w:val="00D2435C"/>
    <w:rsid w:val="00D24AA7"/>
    <w:rsid w:val="00D27A89"/>
    <w:rsid w:val="00D31E27"/>
    <w:rsid w:val="00D36CBB"/>
    <w:rsid w:val="00D37DEF"/>
    <w:rsid w:val="00D40D51"/>
    <w:rsid w:val="00D43CA4"/>
    <w:rsid w:val="00D458FE"/>
    <w:rsid w:val="00D460A3"/>
    <w:rsid w:val="00D47F7D"/>
    <w:rsid w:val="00D50FFA"/>
    <w:rsid w:val="00D5184B"/>
    <w:rsid w:val="00D53CC9"/>
    <w:rsid w:val="00D54674"/>
    <w:rsid w:val="00D55FD2"/>
    <w:rsid w:val="00D61F46"/>
    <w:rsid w:val="00D6332F"/>
    <w:rsid w:val="00D6470F"/>
    <w:rsid w:val="00D64BC3"/>
    <w:rsid w:val="00D64FE8"/>
    <w:rsid w:val="00D73920"/>
    <w:rsid w:val="00D773E2"/>
    <w:rsid w:val="00D80782"/>
    <w:rsid w:val="00D81235"/>
    <w:rsid w:val="00D86149"/>
    <w:rsid w:val="00D95162"/>
    <w:rsid w:val="00D954A1"/>
    <w:rsid w:val="00D95545"/>
    <w:rsid w:val="00D95A15"/>
    <w:rsid w:val="00D95BB1"/>
    <w:rsid w:val="00D96160"/>
    <w:rsid w:val="00DA0AF6"/>
    <w:rsid w:val="00DA19E8"/>
    <w:rsid w:val="00DA3B09"/>
    <w:rsid w:val="00DA58BF"/>
    <w:rsid w:val="00DA7CD1"/>
    <w:rsid w:val="00DB294C"/>
    <w:rsid w:val="00DB48C1"/>
    <w:rsid w:val="00DB4D76"/>
    <w:rsid w:val="00DB7046"/>
    <w:rsid w:val="00DB799D"/>
    <w:rsid w:val="00DB7D89"/>
    <w:rsid w:val="00DC2882"/>
    <w:rsid w:val="00DC3D63"/>
    <w:rsid w:val="00DC6A7C"/>
    <w:rsid w:val="00DC72C4"/>
    <w:rsid w:val="00DD2D07"/>
    <w:rsid w:val="00DD52A1"/>
    <w:rsid w:val="00DD7694"/>
    <w:rsid w:val="00DE1A51"/>
    <w:rsid w:val="00DE2F27"/>
    <w:rsid w:val="00DE44B4"/>
    <w:rsid w:val="00DE52F1"/>
    <w:rsid w:val="00DE6F7A"/>
    <w:rsid w:val="00DF19B4"/>
    <w:rsid w:val="00DF2A73"/>
    <w:rsid w:val="00DF70F6"/>
    <w:rsid w:val="00DF78F0"/>
    <w:rsid w:val="00E04891"/>
    <w:rsid w:val="00E054D9"/>
    <w:rsid w:val="00E07FF8"/>
    <w:rsid w:val="00E12F0E"/>
    <w:rsid w:val="00E14B55"/>
    <w:rsid w:val="00E16606"/>
    <w:rsid w:val="00E1689F"/>
    <w:rsid w:val="00E1736A"/>
    <w:rsid w:val="00E202D5"/>
    <w:rsid w:val="00E20393"/>
    <w:rsid w:val="00E20E5F"/>
    <w:rsid w:val="00E2182F"/>
    <w:rsid w:val="00E21F27"/>
    <w:rsid w:val="00E22BC1"/>
    <w:rsid w:val="00E2332F"/>
    <w:rsid w:val="00E25F48"/>
    <w:rsid w:val="00E2608D"/>
    <w:rsid w:val="00E275D4"/>
    <w:rsid w:val="00E27E98"/>
    <w:rsid w:val="00E31999"/>
    <w:rsid w:val="00E33B89"/>
    <w:rsid w:val="00E34E7C"/>
    <w:rsid w:val="00E35C9C"/>
    <w:rsid w:val="00E40670"/>
    <w:rsid w:val="00E411CD"/>
    <w:rsid w:val="00E41C91"/>
    <w:rsid w:val="00E42EA3"/>
    <w:rsid w:val="00E4320A"/>
    <w:rsid w:val="00E436E8"/>
    <w:rsid w:val="00E45731"/>
    <w:rsid w:val="00E46A74"/>
    <w:rsid w:val="00E47AFC"/>
    <w:rsid w:val="00E47B19"/>
    <w:rsid w:val="00E50518"/>
    <w:rsid w:val="00E52552"/>
    <w:rsid w:val="00E544BE"/>
    <w:rsid w:val="00E54972"/>
    <w:rsid w:val="00E54C6D"/>
    <w:rsid w:val="00E55548"/>
    <w:rsid w:val="00E5661D"/>
    <w:rsid w:val="00E57CCC"/>
    <w:rsid w:val="00E62405"/>
    <w:rsid w:val="00E638EF"/>
    <w:rsid w:val="00E65199"/>
    <w:rsid w:val="00E662A2"/>
    <w:rsid w:val="00E66E49"/>
    <w:rsid w:val="00E761A8"/>
    <w:rsid w:val="00E80E54"/>
    <w:rsid w:val="00E81F3F"/>
    <w:rsid w:val="00E84483"/>
    <w:rsid w:val="00E8786D"/>
    <w:rsid w:val="00E92F07"/>
    <w:rsid w:val="00EA279B"/>
    <w:rsid w:val="00EA60E1"/>
    <w:rsid w:val="00EB2038"/>
    <w:rsid w:val="00EB2A76"/>
    <w:rsid w:val="00EB420C"/>
    <w:rsid w:val="00EB42F4"/>
    <w:rsid w:val="00EB4851"/>
    <w:rsid w:val="00EC3915"/>
    <w:rsid w:val="00EC636D"/>
    <w:rsid w:val="00ED0690"/>
    <w:rsid w:val="00ED072A"/>
    <w:rsid w:val="00ED2578"/>
    <w:rsid w:val="00ED2F14"/>
    <w:rsid w:val="00ED4F59"/>
    <w:rsid w:val="00ED7221"/>
    <w:rsid w:val="00EE1DCD"/>
    <w:rsid w:val="00EE1E56"/>
    <w:rsid w:val="00EF5B9F"/>
    <w:rsid w:val="00F01180"/>
    <w:rsid w:val="00F027DE"/>
    <w:rsid w:val="00F05E8D"/>
    <w:rsid w:val="00F07938"/>
    <w:rsid w:val="00F26F55"/>
    <w:rsid w:val="00F271E6"/>
    <w:rsid w:val="00F27716"/>
    <w:rsid w:val="00F3105E"/>
    <w:rsid w:val="00F3116F"/>
    <w:rsid w:val="00F31DAF"/>
    <w:rsid w:val="00F34970"/>
    <w:rsid w:val="00F374ED"/>
    <w:rsid w:val="00F40B37"/>
    <w:rsid w:val="00F44955"/>
    <w:rsid w:val="00F50789"/>
    <w:rsid w:val="00F5286E"/>
    <w:rsid w:val="00F528B0"/>
    <w:rsid w:val="00F546F2"/>
    <w:rsid w:val="00F55725"/>
    <w:rsid w:val="00F55ED8"/>
    <w:rsid w:val="00F55F2D"/>
    <w:rsid w:val="00F60FC5"/>
    <w:rsid w:val="00F61280"/>
    <w:rsid w:val="00F64FA4"/>
    <w:rsid w:val="00F65D38"/>
    <w:rsid w:val="00F67411"/>
    <w:rsid w:val="00F72FF2"/>
    <w:rsid w:val="00F74EB2"/>
    <w:rsid w:val="00F75806"/>
    <w:rsid w:val="00F8527F"/>
    <w:rsid w:val="00F8754E"/>
    <w:rsid w:val="00F936B7"/>
    <w:rsid w:val="00F9492B"/>
    <w:rsid w:val="00F952F4"/>
    <w:rsid w:val="00F9690A"/>
    <w:rsid w:val="00F96AFC"/>
    <w:rsid w:val="00F96CAE"/>
    <w:rsid w:val="00FA3CEC"/>
    <w:rsid w:val="00FA58E8"/>
    <w:rsid w:val="00FA6224"/>
    <w:rsid w:val="00FA66B5"/>
    <w:rsid w:val="00FA698D"/>
    <w:rsid w:val="00FB1917"/>
    <w:rsid w:val="00FB5584"/>
    <w:rsid w:val="00FB5FFA"/>
    <w:rsid w:val="00FB6D6C"/>
    <w:rsid w:val="00FB7DE3"/>
    <w:rsid w:val="00FC111C"/>
    <w:rsid w:val="00FC247F"/>
    <w:rsid w:val="00FC7424"/>
    <w:rsid w:val="00FD1B91"/>
    <w:rsid w:val="00FD6C02"/>
    <w:rsid w:val="00FD6CDF"/>
    <w:rsid w:val="00FE19CF"/>
    <w:rsid w:val="00FF1A23"/>
    <w:rsid w:val="00FF7D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590918"/>
  <w15:docId w15:val="{49DC5B28-BAAA-42AD-A884-AF68A525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41E57"/>
    <w:rPr>
      <w:rFonts w:ascii="Tahoma" w:hAnsi="Tahoma"/>
      <w:sz w:val="22"/>
    </w:rPr>
  </w:style>
  <w:style w:type="paragraph" w:styleId="Titolo1">
    <w:name w:val="heading 1"/>
    <w:basedOn w:val="Normale"/>
    <w:next w:val="Normale"/>
    <w:qFormat/>
    <w:rsid w:val="00AE710D"/>
    <w:pPr>
      <w:keepNext/>
      <w:numPr>
        <w:numId w:val="2"/>
      </w:numPr>
      <w:spacing w:before="240" w:after="60"/>
      <w:outlineLvl w:val="0"/>
    </w:pPr>
    <w:rPr>
      <w:rFonts w:ascii="Eras Demi ITC" w:hAnsi="Eras Demi ITC"/>
      <w:smallCaps/>
      <w:kern w:val="28"/>
      <w:sz w:val="28"/>
    </w:rPr>
  </w:style>
  <w:style w:type="paragraph" w:styleId="Titolo2">
    <w:name w:val="heading 2"/>
    <w:basedOn w:val="Normale"/>
    <w:next w:val="Normale"/>
    <w:qFormat/>
    <w:rsid w:val="00AE710D"/>
    <w:pPr>
      <w:keepNext/>
      <w:numPr>
        <w:ilvl w:val="1"/>
        <w:numId w:val="2"/>
      </w:numPr>
      <w:spacing w:before="120" w:after="120"/>
      <w:outlineLvl w:val="1"/>
    </w:pPr>
    <w:rPr>
      <w:rFonts w:ascii="Eras Demi ITC" w:hAnsi="Eras Demi ITC"/>
    </w:rPr>
  </w:style>
  <w:style w:type="paragraph" w:styleId="Titolo3">
    <w:name w:val="heading 3"/>
    <w:basedOn w:val="Normale"/>
    <w:next w:val="Normale"/>
    <w:qFormat/>
    <w:rsid w:val="00AE710D"/>
    <w:pPr>
      <w:keepNext/>
      <w:jc w:val="center"/>
      <w:outlineLvl w:val="2"/>
    </w:pPr>
    <w:rPr>
      <w:b/>
    </w:rPr>
  </w:style>
  <w:style w:type="paragraph" w:styleId="Titolo4">
    <w:name w:val="heading 4"/>
    <w:basedOn w:val="Normale"/>
    <w:next w:val="Normale"/>
    <w:qFormat/>
    <w:rsid w:val="00AE710D"/>
    <w:pPr>
      <w:keepNext/>
      <w:outlineLvl w:val="3"/>
    </w:pPr>
    <w:rPr>
      <w:b/>
    </w:rPr>
  </w:style>
  <w:style w:type="paragraph" w:styleId="Titolo5">
    <w:name w:val="heading 5"/>
    <w:basedOn w:val="Normale"/>
    <w:next w:val="Normale"/>
    <w:qFormat/>
    <w:rsid w:val="00AE710D"/>
    <w:pPr>
      <w:keepNext/>
      <w:jc w:val="both"/>
      <w:outlineLvl w:val="4"/>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AE710D"/>
    <w:pPr>
      <w:spacing w:after="120"/>
      <w:ind w:firstLine="567"/>
    </w:pPr>
  </w:style>
  <w:style w:type="paragraph" w:styleId="Rientrocorpodeltesto">
    <w:name w:val="Body Text Indent"/>
    <w:basedOn w:val="Normale"/>
    <w:rsid w:val="00AE710D"/>
    <w:pPr>
      <w:numPr>
        <w:numId w:val="1"/>
      </w:numPr>
      <w:spacing w:after="120"/>
    </w:pPr>
  </w:style>
  <w:style w:type="paragraph" w:styleId="Intestazione">
    <w:name w:val="header"/>
    <w:basedOn w:val="Normale"/>
    <w:rsid w:val="00AE710D"/>
    <w:pPr>
      <w:tabs>
        <w:tab w:val="center" w:pos="4819"/>
        <w:tab w:val="right" w:pos="9638"/>
      </w:tabs>
    </w:pPr>
  </w:style>
  <w:style w:type="paragraph" w:styleId="Pidipagina">
    <w:name w:val="footer"/>
    <w:basedOn w:val="Normale"/>
    <w:link w:val="PidipaginaCarattere"/>
    <w:uiPriority w:val="99"/>
    <w:rsid w:val="00AE710D"/>
    <w:pPr>
      <w:tabs>
        <w:tab w:val="center" w:pos="4819"/>
        <w:tab w:val="right" w:pos="9638"/>
      </w:tabs>
    </w:pPr>
  </w:style>
  <w:style w:type="character" w:styleId="Collegamentoipertestuale">
    <w:name w:val="Hyperlink"/>
    <w:basedOn w:val="Carpredefinitoparagrafo"/>
    <w:rsid w:val="00AE710D"/>
    <w:rPr>
      <w:color w:val="0000FF"/>
      <w:u w:val="single"/>
    </w:rPr>
  </w:style>
  <w:style w:type="character" w:styleId="Numeropagina">
    <w:name w:val="page number"/>
    <w:basedOn w:val="Carpredefinitoparagrafo"/>
    <w:rsid w:val="00AE710D"/>
  </w:style>
  <w:style w:type="character" w:styleId="Collegamentovisitato">
    <w:name w:val="FollowedHyperlink"/>
    <w:basedOn w:val="Carpredefinitoparagrafo"/>
    <w:rsid w:val="00AE710D"/>
    <w:rPr>
      <w:color w:val="800080"/>
      <w:u w:val="single"/>
    </w:rPr>
  </w:style>
  <w:style w:type="paragraph" w:styleId="Corpodeltesto2">
    <w:name w:val="Body Text 2"/>
    <w:basedOn w:val="Normale"/>
    <w:rsid w:val="00AE710D"/>
    <w:pPr>
      <w:jc w:val="both"/>
    </w:pPr>
  </w:style>
  <w:style w:type="paragraph" w:styleId="Testofumetto">
    <w:name w:val="Balloon Text"/>
    <w:basedOn w:val="Normale"/>
    <w:semiHidden/>
    <w:rsid w:val="00940DDE"/>
    <w:rPr>
      <w:rFonts w:cs="Tahoma"/>
      <w:sz w:val="16"/>
      <w:szCs w:val="16"/>
    </w:rPr>
  </w:style>
  <w:style w:type="character" w:styleId="Menzionenonrisolta">
    <w:name w:val="Unresolved Mention"/>
    <w:basedOn w:val="Carpredefinitoparagrafo"/>
    <w:uiPriority w:val="99"/>
    <w:semiHidden/>
    <w:unhideWhenUsed/>
    <w:rsid w:val="00C9309D"/>
    <w:rPr>
      <w:color w:val="605E5C"/>
      <w:shd w:val="clear" w:color="auto" w:fill="E1DFDD"/>
    </w:rPr>
  </w:style>
  <w:style w:type="paragraph" w:styleId="Paragrafoelenco">
    <w:name w:val="List Paragraph"/>
    <w:basedOn w:val="Normale"/>
    <w:uiPriority w:val="34"/>
    <w:qFormat/>
    <w:rsid w:val="0083738C"/>
    <w:pPr>
      <w:ind w:left="720"/>
      <w:contextualSpacing/>
    </w:pPr>
  </w:style>
  <w:style w:type="paragraph" w:customStyle="1" w:styleId="Default">
    <w:name w:val="Default"/>
    <w:rsid w:val="0082322A"/>
    <w:pPr>
      <w:autoSpaceDE w:val="0"/>
      <w:autoSpaceDN w:val="0"/>
      <w:adjustRightInd w:val="0"/>
    </w:pPr>
    <w:rPr>
      <w:color w:val="000000"/>
      <w:sz w:val="24"/>
      <w:szCs w:val="24"/>
    </w:rPr>
  </w:style>
  <w:style w:type="character" w:styleId="Enfasigrassetto">
    <w:name w:val="Strong"/>
    <w:basedOn w:val="Carpredefinitoparagrafo"/>
    <w:uiPriority w:val="22"/>
    <w:qFormat/>
    <w:rsid w:val="0092474D"/>
    <w:rPr>
      <w:b/>
      <w:bCs/>
    </w:rPr>
  </w:style>
  <w:style w:type="paragraph" w:styleId="NormaleWeb">
    <w:name w:val="Normal (Web)"/>
    <w:basedOn w:val="Normale"/>
    <w:uiPriority w:val="99"/>
    <w:semiHidden/>
    <w:unhideWhenUsed/>
    <w:rsid w:val="00F952F4"/>
    <w:pPr>
      <w:spacing w:before="100" w:beforeAutospacing="1" w:after="100" w:afterAutospacing="1"/>
    </w:pPr>
    <w:rPr>
      <w:rFonts w:ascii="Calibri" w:eastAsiaTheme="minorHAnsi" w:hAnsi="Calibri" w:cs="Calibri"/>
      <w:szCs w:val="22"/>
    </w:rPr>
  </w:style>
  <w:style w:type="character" w:customStyle="1" w:styleId="PidipaginaCarattere">
    <w:name w:val="Piè di pagina Carattere"/>
    <w:basedOn w:val="Carpredefinitoparagrafo"/>
    <w:link w:val="Pidipagina"/>
    <w:uiPriority w:val="99"/>
    <w:rsid w:val="00CA4F73"/>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531987">
      <w:bodyDiv w:val="1"/>
      <w:marLeft w:val="0"/>
      <w:marRight w:val="0"/>
      <w:marTop w:val="0"/>
      <w:marBottom w:val="0"/>
      <w:divBdr>
        <w:top w:val="none" w:sz="0" w:space="0" w:color="auto"/>
        <w:left w:val="none" w:sz="0" w:space="0" w:color="auto"/>
        <w:bottom w:val="none" w:sz="0" w:space="0" w:color="auto"/>
        <w:right w:val="none" w:sz="0" w:space="0" w:color="auto"/>
      </w:divBdr>
    </w:div>
    <w:div w:id="950631835">
      <w:bodyDiv w:val="1"/>
      <w:marLeft w:val="0"/>
      <w:marRight w:val="0"/>
      <w:marTop w:val="0"/>
      <w:marBottom w:val="0"/>
      <w:divBdr>
        <w:top w:val="none" w:sz="0" w:space="0" w:color="auto"/>
        <w:left w:val="none" w:sz="0" w:space="0" w:color="auto"/>
        <w:bottom w:val="none" w:sz="0" w:space="0" w:color="auto"/>
        <w:right w:val="none" w:sz="0" w:space="0" w:color="auto"/>
      </w:divBdr>
    </w:div>
    <w:div w:id="197941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uriziop\Desktop\abbparkGiussan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06843-7774-4724-A5B1-02ADF0790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abbparkGiussani</Template>
  <TotalTime>320</TotalTime>
  <Pages>3</Pages>
  <Words>899</Words>
  <Characters>5746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Modello Qualità</vt:lpstr>
    </vt:vector>
  </TitlesOfParts>
  <Company>Abaco SpA</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Qualità</dc:title>
  <dc:subject/>
  <dc:creator>mauriziop</dc:creator>
  <cp:keywords/>
  <dc:description/>
  <cp:lastModifiedBy>Comune di Petacciato</cp:lastModifiedBy>
  <cp:revision>14</cp:revision>
  <cp:lastPrinted>2025-06-06T08:29:00Z</cp:lastPrinted>
  <dcterms:created xsi:type="dcterms:W3CDTF">2025-05-13T10:25:00Z</dcterms:created>
  <dcterms:modified xsi:type="dcterms:W3CDTF">2025-06-06T09:04:00Z</dcterms:modified>
</cp:coreProperties>
</file>